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6B" w:rsidRDefault="005E3B7A">
      <w:pPr>
        <w:pStyle w:val="Standard"/>
        <w:spacing w:line="300" w:lineRule="exact"/>
        <w:ind w:left="470" w:hanging="1321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28"/>
        </w:rPr>
        <w:t>國立中山大學執行國家科學及技術委員會補助產學合作研究計畫</w:t>
      </w:r>
    </w:p>
    <w:p w:rsidR="009E5F6B" w:rsidRDefault="005E3B7A">
      <w:pPr>
        <w:pStyle w:val="Standard"/>
        <w:spacing w:line="300" w:lineRule="exact"/>
        <w:ind w:left="470" w:hanging="1321"/>
        <w:jc w:val="center"/>
      </w:pPr>
      <w:r>
        <w:rPr>
          <w:rFonts w:ascii="標楷體" w:eastAsia="標楷體" w:hAnsi="標楷體"/>
          <w:b/>
          <w:sz w:val="32"/>
          <w:szCs w:val="28"/>
        </w:rPr>
        <w:t>經費流用及變更申請對照表</w:t>
      </w:r>
    </w:p>
    <w:p w:rsidR="009E5F6B" w:rsidRDefault="005E3B7A">
      <w:pPr>
        <w:pStyle w:val="Standard"/>
        <w:tabs>
          <w:tab w:val="left" w:pos="7711"/>
        </w:tabs>
        <w:spacing w:before="180" w:line="240" w:lineRule="atLeast"/>
        <w:ind w:left="-1078" w:right="-306" w:hanging="9"/>
        <w:jc w:val="right"/>
      </w:pPr>
      <w:r>
        <w:rPr>
          <w:rFonts w:ascii="標楷體" w:eastAsia="標楷體" w:hAnsi="標楷體" w:cs="標楷體"/>
          <w:b/>
          <w:sz w:val="18"/>
          <w:szCs w:val="18"/>
        </w:rPr>
        <w:t xml:space="preserve"> </w:t>
      </w:r>
      <w:r>
        <w:rPr>
          <w:rFonts w:ascii="標楷體" w:eastAsia="標楷體" w:hAnsi="標楷體" w:cs="標楷體"/>
          <w:b/>
          <w:sz w:val="20"/>
        </w:rPr>
        <w:t>依國科會</w:t>
      </w:r>
      <w:r>
        <w:rPr>
          <w:rFonts w:ascii="標楷體" w:eastAsia="標楷體" w:hAnsi="標楷體" w:cs="標楷體"/>
          <w:b/>
          <w:sz w:val="20"/>
        </w:rPr>
        <w:t>101</w:t>
      </w:r>
      <w:r>
        <w:rPr>
          <w:rFonts w:ascii="標楷體" w:eastAsia="標楷體" w:hAnsi="標楷體" w:cs="標楷體"/>
          <w:b/>
          <w:sz w:val="20"/>
        </w:rPr>
        <w:t>年</w:t>
      </w:r>
      <w:r>
        <w:rPr>
          <w:rFonts w:ascii="標楷體" w:eastAsia="標楷體" w:hAnsi="標楷體" w:cs="標楷體"/>
          <w:b/>
          <w:sz w:val="20"/>
        </w:rPr>
        <w:t>8</w:t>
      </w:r>
      <w:r>
        <w:rPr>
          <w:rFonts w:ascii="標楷體" w:eastAsia="標楷體" w:hAnsi="標楷體" w:cs="標楷體"/>
          <w:b/>
          <w:sz w:val="20"/>
        </w:rPr>
        <w:t>月</w:t>
      </w:r>
      <w:r>
        <w:rPr>
          <w:rFonts w:ascii="標楷體" w:eastAsia="標楷體" w:hAnsi="標楷體" w:cs="標楷體"/>
          <w:b/>
          <w:sz w:val="20"/>
        </w:rPr>
        <w:t>27</w:t>
      </w:r>
      <w:r>
        <w:rPr>
          <w:rFonts w:ascii="標楷體" w:eastAsia="標楷體" w:hAnsi="標楷體" w:cs="標楷體"/>
          <w:b/>
          <w:sz w:val="20"/>
        </w:rPr>
        <w:t>日臺會綜二字第</w:t>
      </w:r>
      <w:r>
        <w:rPr>
          <w:rFonts w:ascii="標楷體" w:eastAsia="標楷體" w:hAnsi="標楷體" w:cs="標楷體"/>
          <w:b/>
          <w:sz w:val="20"/>
        </w:rPr>
        <w:t>1010057855</w:t>
      </w:r>
      <w:r>
        <w:rPr>
          <w:rFonts w:ascii="標楷體" w:eastAsia="標楷體" w:hAnsi="標楷體" w:cs="標楷體"/>
          <w:b/>
          <w:sz w:val="20"/>
        </w:rPr>
        <w:t>號函及國科會</w:t>
      </w:r>
      <w:r>
        <w:rPr>
          <w:rFonts w:ascii="標楷體" w:eastAsia="標楷體" w:hAnsi="標楷體" w:cs="標楷體"/>
          <w:b/>
          <w:sz w:val="20"/>
        </w:rPr>
        <w:t>102</w:t>
      </w:r>
      <w:r>
        <w:rPr>
          <w:rFonts w:ascii="標楷體" w:eastAsia="標楷體" w:hAnsi="標楷體" w:cs="標楷體"/>
          <w:b/>
          <w:sz w:val="20"/>
        </w:rPr>
        <w:t>年</w:t>
      </w:r>
      <w:r>
        <w:rPr>
          <w:rFonts w:ascii="標楷體" w:eastAsia="標楷體" w:hAnsi="標楷體" w:cs="標楷體"/>
          <w:b/>
          <w:sz w:val="20"/>
        </w:rPr>
        <w:t>02</w:t>
      </w:r>
      <w:r>
        <w:rPr>
          <w:rFonts w:ascii="標楷體" w:eastAsia="標楷體" w:hAnsi="標楷體" w:cs="標楷體"/>
          <w:b/>
          <w:sz w:val="20"/>
        </w:rPr>
        <w:t>月</w:t>
      </w:r>
      <w:r>
        <w:rPr>
          <w:rFonts w:ascii="標楷體" w:eastAsia="標楷體" w:hAnsi="標楷體" w:cs="標楷體"/>
          <w:b/>
          <w:sz w:val="20"/>
        </w:rPr>
        <w:t>21</w:t>
      </w:r>
      <w:r>
        <w:rPr>
          <w:rFonts w:ascii="標楷體" w:eastAsia="標楷體" w:hAnsi="標楷體" w:cs="標楷體"/>
          <w:b/>
          <w:sz w:val="20"/>
        </w:rPr>
        <w:t>日臺會綜二字第</w:t>
      </w:r>
      <w:r>
        <w:rPr>
          <w:rFonts w:ascii="標楷體" w:eastAsia="標楷體" w:hAnsi="標楷體" w:cs="標楷體"/>
          <w:b/>
          <w:sz w:val="20"/>
        </w:rPr>
        <w:t>1020010821</w:t>
      </w:r>
      <w:r>
        <w:rPr>
          <w:rFonts w:ascii="標楷體" w:eastAsia="標楷體" w:hAnsi="標楷體" w:cs="標楷體"/>
          <w:b/>
          <w:sz w:val="20"/>
        </w:rPr>
        <w:t>號函修訂</w:t>
      </w:r>
    </w:p>
    <w:p w:rsidR="009E5F6B" w:rsidRDefault="005E3B7A">
      <w:pPr>
        <w:pStyle w:val="Standard"/>
        <w:tabs>
          <w:tab w:val="left" w:pos="7712"/>
        </w:tabs>
        <w:spacing w:before="180" w:line="240" w:lineRule="atLeast"/>
        <w:ind w:left="-1077" w:right="-306" w:hanging="10"/>
        <w:jc w:val="right"/>
        <w:rPr>
          <w:rFonts w:ascii="標楷體" w:eastAsia="標楷體" w:hAnsi="標楷體" w:cs="標楷體"/>
          <w:b/>
          <w:sz w:val="20"/>
        </w:rPr>
      </w:pPr>
      <w:r>
        <w:rPr>
          <w:rFonts w:ascii="標楷體" w:eastAsia="標楷體" w:hAnsi="標楷體" w:cs="標楷體"/>
          <w:b/>
          <w:sz w:val="20"/>
        </w:rPr>
        <w:t>申請日期：</w:t>
      </w:r>
      <w:r>
        <w:rPr>
          <w:rFonts w:ascii="標楷體" w:eastAsia="標楷體" w:hAnsi="標楷體" w:cs="標楷體"/>
          <w:b/>
          <w:sz w:val="20"/>
        </w:rPr>
        <w:t xml:space="preserve">     </w:t>
      </w:r>
      <w:r>
        <w:rPr>
          <w:rFonts w:ascii="標楷體" w:eastAsia="標楷體" w:hAnsi="標楷體" w:cs="標楷體"/>
          <w:b/>
          <w:sz w:val="20"/>
        </w:rPr>
        <w:t>年</w:t>
      </w:r>
      <w:r>
        <w:rPr>
          <w:rFonts w:ascii="標楷體" w:eastAsia="標楷體" w:hAnsi="標楷體" w:cs="標楷體"/>
          <w:b/>
          <w:sz w:val="20"/>
        </w:rPr>
        <w:t xml:space="preserve">     </w:t>
      </w:r>
      <w:r>
        <w:rPr>
          <w:rFonts w:ascii="標楷體" w:eastAsia="標楷體" w:hAnsi="標楷體" w:cs="標楷體"/>
          <w:b/>
          <w:sz w:val="20"/>
        </w:rPr>
        <w:t>月</w:t>
      </w:r>
      <w:r>
        <w:rPr>
          <w:rFonts w:ascii="標楷體" w:eastAsia="標楷體" w:hAnsi="標楷體" w:cs="標楷體"/>
          <w:b/>
          <w:sz w:val="20"/>
        </w:rPr>
        <w:t xml:space="preserve">      </w:t>
      </w:r>
      <w:r>
        <w:rPr>
          <w:rFonts w:ascii="標楷體" w:eastAsia="標楷體" w:hAnsi="標楷體" w:cs="標楷體"/>
          <w:b/>
          <w:sz w:val="20"/>
        </w:rPr>
        <w:t>日</w:t>
      </w:r>
      <w:r>
        <w:rPr>
          <w:rFonts w:ascii="標楷體" w:eastAsia="標楷體" w:hAnsi="標楷體" w:cs="標楷體"/>
          <w:b/>
          <w:sz w:val="20"/>
        </w:rPr>
        <w:t xml:space="preserve">    </w:t>
      </w:r>
      <w:r>
        <w:rPr>
          <w:rFonts w:ascii="標楷體" w:eastAsia="標楷體" w:hAnsi="標楷體" w:cs="標楷體"/>
          <w:b/>
          <w:sz w:val="20"/>
        </w:rPr>
        <w:t>（核准日期：</w:t>
      </w:r>
      <w:r>
        <w:rPr>
          <w:rFonts w:ascii="標楷體" w:eastAsia="標楷體" w:hAnsi="標楷體" w:cs="標楷體"/>
          <w:b/>
          <w:sz w:val="20"/>
        </w:rPr>
        <w:t xml:space="preserve">   </w:t>
      </w:r>
      <w:r>
        <w:rPr>
          <w:rFonts w:ascii="標楷體" w:eastAsia="標楷體" w:hAnsi="標楷體" w:cs="標楷體"/>
          <w:b/>
          <w:sz w:val="20"/>
        </w:rPr>
        <w:t>年</w:t>
      </w:r>
      <w:r>
        <w:rPr>
          <w:rFonts w:ascii="標楷體" w:eastAsia="標楷體" w:hAnsi="標楷體" w:cs="標楷體"/>
          <w:b/>
          <w:sz w:val="20"/>
        </w:rPr>
        <w:t xml:space="preserve">      </w:t>
      </w:r>
      <w:r>
        <w:rPr>
          <w:rFonts w:ascii="標楷體" w:eastAsia="標楷體" w:hAnsi="標楷體" w:cs="標楷體"/>
          <w:b/>
          <w:sz w:val="20"/>
        </w:rPr>
        <w:t>月</w:t>
      </w:r>
      <w:r>
        <w:rPr>
          <w:rFonts w:ascii="標楷體" w:eastAsia="標楷體" w:hAnsi="標楷體" w:cs="標楷體"/>
          <w:b/>
          <w:sz w:val="20"/>
        </w:rPr>
        <w:t xml:space="preserve">    </w:t>
      </w:r>
      <w:r>
        <w:rPr>
          <w:rFonts w:ascii="標楷體" w:eastAsia="標楷體" w:hAnsi="標楷體" w:cs="標楷體"/>
          <w:b/>
          <w:sz w:val="20"/>
        </w:rPr>
        <w:t>日）</w:t>
      </w:r>
      <w:r>
        <w:rPr>
          <w:rFonts w:ascii="標楷體" w:eastAsia="標楷體" w:hAnsi="標楷體" w:cs="標楷體"/>
          <w:b/>
          <w:sz w:val="20"/>
        </w:rPr>
        <w:t xml:space="preserve">    </w:t>
      </w:r>
      <w:r>
        <w:rPr>
          <w:rFonts w:ascii="標楷體" w:eastAsia="標楷體" w:hAnsi="標楷體" w:cs="標楷體"/>
          <w:b/>
          <w:sz w:val="20"/>
        </w:rPr>
        <w:t>單位：元</w:t>
      </w:r>
      <w:r>
        <w:rPr>
          <w:rFonts w:ascii="標楷體" w:eastAsia="標楷體" w:hAnsi="標楷體" w:cs="標楷體"/>
          <w:b/>
          <w:sz w:val="20"/>
        </w:rPr>
        <w:t xml:space="preserve"> </w:t>
      </w:r>
      <w:r>
        <w:rPr>
          <w:rFonts w:ascii="標楷體" w:eastAsia="標楷體" w:hAnsi="標楷體" w:cs="標楷體"/>
          <w:b/>
          <w:sz w:val="20"/>
        </w:rPr>
        <w:t xml:space="preserve">                          </w:t>
      </w:r>
    </w:p>
    <w:tbl>
      <w:tblPr>
        <w:tblW w:w="11392" w:type="dxa"/>
        <w:tblInd w:w="-1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720"/>
        <w:gridCol w:w="78"/>
        <w:gridCol w:w="282"/>
        <w:gridCol w:w="600"/>
        <w:gridCol w:w="460"/>
        <w:gridCol w:w="1560"/>
        <w:gridCol w:w="542"/>
        <w:gridCol w:w="70"/>
        <w:gridCol w:w="708"/>
        <w:gridCol w:w="216"/>
        <w:gridCol w:w="404"/>
        <w:gridCol w:w="240"/>
        <w:gridCol w:w="820"/>
        <w:gridCol w:w="620"/>
        <w:gridCol w:w="750"/>
        <w:gridCol w:w="735"/>
        <w:gridCol w:w="75"/>
        <w:gridCol w:w="807"/>
        <w:gridCol w:w="133"/>
        <w:gridCol w:w="1250"/>
      </w:tblGrid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40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計畫名稱及</w:t>
            </w:r>
          </w:p>
          <w:p w:rsidR="009E5F6B" w:rsidRDefault="005E3B7A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計畫編號</w:t>
            </w:r>
          </w:p>
        </w:tc>
        <w:tc>
          <w:tcPr>
            <w:tcW w:w="4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rPr>
                <w:rFonts w:ascii="標楷體" w:eastAsia="標楷體" w:hAnsi="標楷體" w:cs="細明體, MingLiU"/>
                <w:b/>
                <w:sz w:val="22"/>
              </w:rPr>
            </w:pPr>
          </w:p>
        </w:tc>
        <w:tc>
          <w:tcPr>
            <w:tcW w:w="51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spacing w:line="280" w:lineRule="exact"/>
              <w:jc w:val="both"/>
              <w:rPr>
                <w:rFonts w:ascii="標楷體" w:eastAsia="標楷體" w:hAnsi="標楷體" w:cs="細明體, MingLiU"/>
                <w:b/>
                <w:sz w:val="22"/>
              </w:rPr>
            </w:pPr>
            <w:r>
              <w:rPr>
                <w:rFonts w:ascii="標楷體" w:eastAsia="標楷體" w:hAnsi="標楷體" w:cs="細明體, MingLiU"/>
                <w:b/>
                <w:sz w:val="22"/>
              </w:rPr>
              <w:t>計畫執行期限：</w:t>
            </w:r>
          </w:p>
          <w:p w:rsidR="009E5F6B" w:rsidRDefault="005E3B7A">
            <w:pPr>
              <w:pStyle w:val="Standard"/>
              <w:spacing w:before="360" w:line="240" w:lineRule="exact"/>
              <w:jc w:val="both"/>
              <w:rPr>
                <w:rFonts w:ascii="標楷體" w:eastAsia="標楷體" w:hAnsi="標楷體" w:cs="細明體, MingLiU"/>
                <w:b/>
                <w:sz w:val="22"/>
              </w:rPr>
            </w:pPr>
            <w:r>
              <w:rPr>
                <w:rFonts w:ascii="標楷體" w:eastAsia="標楷體" w:hAnsi="標楷體" w:cs="細明體, MingLiU"/>
                <w:b/>
                <w:sz w:val="22"/>
              </w:rPr>
              <w:t>主計室計畫代碼：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10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spacing w:before="72" w:line="240" w:lineRule="atLeas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經</w:t>
            </w:r>
          </w:p>
          <w:p w:rsidR="009E5F6B" w:rsidRDefault="005E3B7A">
            <w:pPr>
              <w:pStyle w:val="Standard"/>
              <w:spacing w:line="200" w:lineRule="atLeas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費</w:t>
            </w:r>
          </w:p>
          <w:p w:rsidR="009E5F6B" w:rsidRDefault="005E3B7A">
            <w:pPr>
              <w:pStyle w:val="Standard"/>
              <w:spacing w:line="200" w:lineRule="atLeas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流</w:t>
            </w:r>
          </w:p>
          <w:p w:rsidR="009E5F6B" w:rsidRDefault="005E3B7A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用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原補助項目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before="108" w:after="108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原核定金額</w:t>
            </w:r>
          </w:p>
        </w:tc>
        <w:tc>
          <w:tcPr>
            <w:tcW w:w="1940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本次流出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本次流入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前次流用金額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atLeast"/>
              <w:ind w:firstLine="330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累計流用金額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10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9E5F6B"/>
        </w:tc>
        <w:tc>
          <w:tcPr>
            <w:tcW w:w="14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/>
        </w:tc>
        <w:tc>
          <w:tcPr>
            <w:tcW w:w="1320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金額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比率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金額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比率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金額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金額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比率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hRule="exact" w:val="517"/>
        </w:trPr>
        <w:tc>
          <w:tcPr>
            <w:tcW w:w="10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9E5F6B"/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0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9E5F6B"/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widowControl/>
              <w:snapToGrid w:val="0"/>
              <w:spacing w:line="240" w:lineRule="exact"/>
              <w:textAlignment w:val="auto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10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ind w:left="224" w:hanging="75"/>
              <w:jc w:val="both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備註</w:t>
            </w:r>
          </w:p>
        </w:tc>
        <w:tc>
          <w:tcPr>
            <w:tcW w:w="10350" w:type="dxa"/>
            <w:gridSpan w:val="19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ind w:firstLine="269"/>
            </w:pPr>
            <w:r>
              <w:rPr>
                <w:rFonts w:ascii="標楷體" w:eastAsia="標楷體" w:hAnsi="標楷體" w:cs="標楷體"/>
                <w:b/>
                <w:sz w:val="22"/>
              </w:rPr>
              <w:t>請詳第二頁</w:t>
            </w:r>
            <w:r>
              <w:rPr>
                <w:rFonts w:ascii="標楷體" w:eastAsia="標楷體" w:hAnsi="標楷體" w:cs="標楷體"/>
                <w:b/>
                <w:sz w:val="20"/>
              </w:rPr>
              <w:t>「</w:t>
            </w:r>
            <w:r>
              <w:rPr>
                <w:rFonts w:ascii="標楷體" w:eastAsia="標楷體" w:hAnsi="標楷體" w:cs="標楷體"/>
                <w:b/>
                <w:sz w:val="22"/>
              </w:rPr>
              <w:t>經費流用備註</w:t>
            </w:r>
            <w:r>
              <w:rPr>
                <w:rFonts w:ascii="標楷體" w:eastAsia="標楷體" w:hAnsi="標楷體" w:cs="標楷體"/>
                <w:b/>
                <w:sz w:val="20"/>
              </w:rPr>
              <w:t>」</w:t>
            </w:r>
            <w:r>
              <w:rPr>
                <w:rFonts w:ascii="標楷體" w:eastAsia="標楷體" w:hAnsi="標楷體" w:cs="標楷體"/>
                <w:b/>
                <w:sz w:val="22"/>
              </w:rPr>
              <w:t>1</w:t>
            </w:r>
            <w:r>
              <w:rPr>
                <w:rFonts w:ascii="標楷體" w:eastAsia="標楷體" w:hAnsi="標楷體" w:cs="標楷體"/>
                <w:b/>
                <w:sz w:val="22"/>
              </w:rPr>
              <w:t>、</w:t>
            </w:r>
            <w:r>
              <w:rPr>
                <w:rFonts w:ascii="標楷體" w:eastAsia="標楷體" w:hAnsi="標楷體" w:cs="標楷體"/>
                <w:b/>
                <w:sz w:val="22"/>
              </w:rPr>
              <w:t>2</w:t>
            </w:r>
            <w:r>
              <w:rPr>
                <w:rFonts w:ascii="標楷體" w:eastAsia="標楷體" w:hAnsi="標楷體" w:cs="標楷體"/>
                <w:b/>
                <w:sz w:val="22"/>
              </w:rPr>
              <w:t>及</w:t>
            </w:r>
            <w:r>
              <w:rPr>
                <w:rFonts w:ascii="標楷體" w:eastAsia="標楷體" w:hAnsi="標楷體" w:cs="標楷體"/>
                <w:b/>
                <w:sz w:val="22"/>
              </w:rPr>
              <w:t>3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2" w:type="dxa"/>
            <w:vMerge w:val="restart"/>
            <w:tcBorders>
              <w:top w:val="doub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變</w:t>
            </w:r>
          </w:p>
          <w:p w:rsidR="009E5F6B" w:rsidRDefault="005E3B7A">
            <w:pPr>
              <w:pStyle w:val="Standard"/>
              <w:spacing w:before="12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更</w:t>
            </w:r>
          </w:p>
          <w:p w:rsidR="009E5F6B" w:rsidRDefault="005E3B7A">
            <w:pPr>
              <w:pStyle w:val="Standard"/>
              <w:spacing w:before="12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經</w:t>
            </w:r>
          </w:p>
          <w:p w:rsidR="009E5F6B" w:rsidRDefault="005E3B7A">
            <w:pPr>
              <w:pStyle w:val="Standard"/>
              <w:spacing w:before="12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費</w:t>
            </w:r>
          </w:p>
          <w:p w:rsidR="009E5F6B" w:rsidRDefault="005E3B7A">
            <w:pPr>
              <w:pStyle w:val="Standard"/>
              <w:spacing w:before="12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及</w:t>
            </w:r>
          </w:p>
          <w:p w:rsidR="009E5F6B" w:rsidRDefault="005E3B7A">
            <w:pPr>
              <w:pStyle w:val="Standard"/>
              <w:spacing w:before="12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細</w:t>
            </w:r>
          </w:p>
          <w:p w:rsidR="009E5F6B" w:rsidRDefault="005E3B7A">
            <w:pPr>
              <w:pStyle w:val="Standard"/>
              <w:spacing w:before="12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項</w:t>
            </w:r>
          </w:p>
        </w:tc>
        <w:tc>
          <w:tcPr>
            <w:tcW w:w="79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補助</w:t>
            </w:r>
          </w:p>
          <w:p w:rsidR="009E5F6B" w:rsidRDefault="005E3B7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項目</w:t>
            </w:r>
          </w:p>
        </w:tc>
        <w:tc>
          <w:tcPr>
            <w:tcW w:w="3514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原補助細項</w:t>
            </w:r>
          </w:p>
        </w:tc>
        <w:tc>
          <w:tcPr>
            <w:tcW w:w="9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原核定</w:t>
            </w:r>
          </w:p>
          <w:p w:rsidR="009E5F6B" w:rsidRDefault="005E3B7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金額</w:t>
            </w:r>
          </w:p>
        </w:tc>
        <w:tc>
          <w:tcPr>
            <w:tcW w:w="3569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變更細項說明</w:t>
            </w:r>
          </w:p>
        </w:tc>
        <w:tc>
          <w:tcPr>
            <w:tcW w:w="88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變更後</w:t>
            </w:r>
          </w:p>
          <w:p w:rsidR="009E5F6B" w:rsidRDefault="005E3B7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金額</w:t>
            </w:r>
          </w:p>
        </w:tc>
        <w:tc>
          <w:tcPr>
            <w:tcW w:w="138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備註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322" w:type="dxa"/>
            <w:vMerge/>
            <w:tcBorders>
              <w:top w:val="doub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/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before="108" w:after="18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業務費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after="72" w:line="240" w:lineRule="exact"/>
              <w:ind w:left="360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before="72" w:after="72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before="100" w:after="100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before="100" w:after="100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請詳「流用或變更用途說明」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1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。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322" w:type="dxa"/>
            <w:vMerge/>
            <w:tcBorders>
              <w:top w:val="doub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/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研究</w:t>
            </w:r>
          </w:p>
          <w:p w:rsidR="009E5F6B" w:rsidRDefault="005E3B7A">
            <w:pPr>
              <w:pStyle w:val="Standard"/>
              <w:spacing w:after="180" w:line="240" w:lineRule="exac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設備費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before="180" w:after="180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before="72" w:after="72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jc w:val="both"/>
              <w:rPr>
                <w:rFonts w:ascii="標楷體" w:eastAsia="標楷體" w:hAnsi="標楷體" w:cs="細明體, MingLiU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spacing w:before="60" w:after="72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exact"/>
              <w:ind w:left="2" w:firstLine="4"/>
            </w:pP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請詳「流用或變更用途說明」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1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、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2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及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3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。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322" w:type="dxa"/>
            <w:vMerge/>
            <w:tcBorders>
              <w:top w:val="doub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/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300" w:lineRule="exact"/>
              <w:ind w:left="110" w:hanging="11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國外</w:t>
            </w:r>
          </w:p>
          <w:p w:rsidR="009E5F6B" w:rsidRDefault="005E3B7A">
            <w:pPr>
              <w:pStyle w:val="Standard"/>
              <w:spacing w:after="120" w:line="240" w:lineRule="exact"/>
              <w:ind w:left="110" w:hanging="11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差旅費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numPr>
                <w:ilvl w:val="0"/>
                <w:numId w:val="17"/>
              </w:numPr>
              <w:tabs>
                <w:tab w:val="left" w:pos="238"/>
              </w:tabs>
              <w:spacing w:after="72" w:line="240" w:lineRule="exact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赴國外差旅費</w:t>
            </w:r>
          </w:p>
          <w:p w:rsidR="009E5F6B" w:rsidRDefault="005E3B7A">
            <w:pPr>
              <w:pStyle w:val="Standard"/>
              <w:numPr>
                <w:ilvl w:val="0"/>
                <w:numId w:val="14"/>
              </w:numPr>
              <w:tabs>
                <w:tab w:val="left" w:pos="218"/>
              </w:tabs>
              <w:spacing w:after="72" w:line="240" w:lineRule="exact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赴大陸地區差旅費</w:t>
            </w:r>
          </w:p>
          <w:p w:rsidR="009E5F6B" w:rsidRDefault="005E3B7A">
            <w:pPr>
              <w:pStyle w:val="Standard"/>
              <w:numPr>
                <w:ilvl w:val="0"/>
                <w:numId w:val="14"/>
              </w:numPr>
              <w:tabs>
                <w:tab w:val="left" w:pos="238"/>
              </w:tabs>
              <w:spacing w:after="72" w:line="240" w:lineRule="exact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出席國際會議差旅費</w:t>
            </w:r>
          </w:p>
          <w:p w:rsidR="009E5F6B" w:rsidRDefault="005E3B7A">
            <w:pPr>
              <w:pStyle w:val="Standard"/>
              <w:numPr>
                <w:ilvl w:val="0"/>
                <w:numId w:val="14"/>
              </w:numPr>
              <w:tabs>
                <w:tab w:val="left" w:pos="238"/>
              </w:tabs>
              <w:spacing w:after="72" w:line="240" w:lineRule="exact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國際合作研究計畫出國差旅費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9E5F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numPr>
                <w:ilvl w:val="0"/>
                <w:numId w:val="14"/>
              </w:numPr>
              <w:tabs>
                <w:tab w:val="left" w:pos="238"/>
              </w:tabs>
              <w:spacing w:after="72" w:line="240" w:lineRule="exact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赴國外差旅費</w:t>
            </w:r>
          </w:p>
          <w:p w:rsidR="009E5F6B" w:rsidRDefault="005E3B7A">
            <w:pPr>
              <w:pStyle w:val="Standard"/>
              <w:numPr>
                <w:ilvl w:val="0"/>
                <w:numId w:val="14"/>
              </w:numPr>
              <w:tabs>
                <w:tab w:val="left" w:pos="218"/>
              </w:tabs>
              <w:spacing w:after="72" w:line="240" w:lineRule="exact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赴大陸地區差旅費</w:t>
            </w:r>
          </w:p>
          <w:p w:rsidR="009E5F6B" w:rsidRDefault="005E3B7A">
            <w:pPr>
              <w:pStyle w:val="Standard"/>
              <w:numPr>
                <w:ilvl w:val="0"/>
                <w:numId w:val="14"/>
              </w:numPr>
              <w:tabs>
                <w:tab w:val="left" w:pos="238"/>
              </w:tabs>
              <w:spacing w:after="72" w:line="240" w:lineRule="exact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出席國際會議差旅費</w:t>
            </w:r>
          </w:p>
          <w:p w:rsidR="009E5F6B" w:rsidRDefault="005E3B7A">
            <w:pPr>
              <w:pStyle w:val="Standard"/>
              <w:numPr>
                <w:ilvl w:val="0"/>
                <w:numId w:val="14"/>
              </w:numPr>
              <w:tabs>
                <w:tab w:val="left" w:pos="238"/>
              </w:tabs>
              <w:spacing w:after="72" w:line="240" w:lineRule="exact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國際合作研究計畫出國差旅費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9E5F6B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F6B" w:rsidRDefault="005E3B7A">
            <w:pPr>
              <w:pStyle w:val="Standard"/>
              <w:spacing w:line="240" w:lineRule="exact"/>
              <w:ind w:left="-11" w:firstLine="21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請詳「流用或變更用途說明」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1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。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20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spacing w:before="72" w:line="2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計畫主持人蓋章：</w:t>
            </w:r>
          </w:p>
          <w:p w:rsidR="009E5F6B" w:rsidRDefault="009E5F6B">
            <w:pPr>
              <w:pStyle w:val="Standard"/>
              <w:spacing w:before="72" w:line="240" w:lineRule="exact"/>
              <w:ind w:left="672" w:hanging="631"/>
              <w:jc w:val="both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</w:p>
          <w:p w:rsidR="009E5F6B" w:rsidRDefault="009E5F6B">
            <w:pPr>
              <w:pStyle w:val="Standard"/>
              <w:spacing w:before="72" w:line="240" w:lineRule="exact"/>
              <w:ind w:left="672" w:hanging="631"/>
              <w:jc w:val="both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</w:p>
          <w:p w:rsidR="009E5F6B" w:rsidRDefault="005E3B7A">
            <w:pPr>
              <w:pStyle w:val="Standard"/>
              <w:spacing w:before="360" w:line="240" w:lineRule="exact"/>
              <w:ind w:left="672" w:hanging="631"/>
              <w:jc w:val="both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電話：</w:t>
            </w:r>
          </w:p>
        </w:tc>
        <w:tc>
          <w:tcPr>
            <w:tcW w:w="9390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spacing w:before="36" w:line="260" w:lineRule="exact"/>
              <w:ind w:left="64" w:hanging="21"/>
              <w:jc w:val="both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流用或變更用途說明：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(1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、請詳第二頁「注意事項」，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2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、以下請務必勾選變更原因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)</w:t>
            </w:r>
          </w:p>
          <w:p w:rsidR="009E5F6B" w:rsidRDefault="005E3B7A">
            <w:pPr>
              <w:pStyle w:val="Standard"/>
              <w:spacing w:line="260" w:lineRule="exact"/>
              <w:ind w:left="682" w:hanging="641"/>
              <w:jc w:val="both"/>
            </w:pP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□ 1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、同一補助項目（業務費、研究設備費、國外差旅費）內之支出用途於計畫執行期間經檢討確為研究計畫需要，所需經費於該補助項目項下調整。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但計畫內核有博士後研究人員費用者，如有賸餘不得調整至其他用途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)</w:t>
            </w:r>
          </w:p>
          <w:p w:rsidR="009E5F6B" w:rsidRDefault="005E3B7A">
            <w:pPr>
              <w:pStyle w:val="Standard"/>
              <w:spacing w:line="260" w:lineRule="exact"/>
              <w:ind w:left="61" w:hanging="23"/>
              <w:jc w:val="both"/>
            </w:pP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□ 2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、新增研究設備費項目，其經費額度在新臺幣五萬元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含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)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以下者。</w:t>
            </w:r>
          </w:p>
          <w:p w:rsidR="009E5F6B" w:rsidRDefault="005E3B7A">
            <w:pPr>
              <w:pStyle w:val="Standard"/>
              <w:spacing w:line="240" w:lineRule="exact"/>
              <w:ind w:left="627" w:hanging="586"/>
              <w:jc w:val="both"/>
            </w:pP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□ 3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、依規定辦理研究設備費變更，變更之設備項目單價達新臺幣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50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萬元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含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)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以上者，已於科技部線上系統登錄後再循校內行政程序變更。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11392" w:type="dxa"/>
            <w:gridSpan w:val="2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</w:pPr>
            <w:r>
              <w:rPr>
                <w:rFonts w:ascii="標楷體" w:eastAsia="標楷體" w:hAnsi="標楷體" w:cs="標楷體"/>
                <w:b/>
                <w:szCs w:val="22"/>
              </w:rPr>
              <w:t>系所（組）主管</w:t>
            </w:r>
            <w:r>
              <w:rPr>
                <w:rFonts w:ascii="標楷體" w:eastAsia="標楷體" w:hAnsi="標楷體" w:cs="標楷體"/>
                <w:b/>
                <w:szCs w:val="24"/>
              </w:rPr>
              <w:t>核章：</w:t>
            </w:r>
          </w:p>
          <w:p w:rsidR="009E5F6B" w:rsidRDefault="005E3B7A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rFonts w:eastAsia="Times New Roman"/>
                <w:sz w:val="21"/>
                <w:szCs w:val="21"/>
              </w:rPr>
              <w:t>□</w:t>
            </w:r>
            <w:r>
              <w:rPr>
                <w:rFonts w:eastAsia="標楷體"/>
                <w:sz w:val="21"/>
                <w:szCs w:val="21"/>
              </w:rPr>
              <w:t>是否與計畫執行相關，退請計畫主持人再說明。</w:t>
            </w:r>
          </w:p>
          <w:p w:rsidR="009E5F6B" w:rsidRDefault="005E3B7A">
            <w:pPr>
              <w:pStyle w:val="Standard"/>
              <w:tabs>
                <w:tab w:val="left" w:pos="5327"/>
              </w:tabs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rFonts w:ascii="標楷體" w:eastAsia="標楷體" w:hAnsi="標楷體" w:cs="標楷體"/>
                <w:sz w:val="2"/>
                <w:szCs w:val="2"/>
              </w:rPr>
              <w:t xml:space="preserve">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仍有疑義，建議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一級學院</w:t>
            </w:r>
            <w:r>
              <w:rPr>
                <w:rFonts w:eastAsia="標楷體"/>
                <w:b/>
                <w:sz w:val="21"/>
                <w:szCs w:val="21"/>
              </w:rPr>
              <w:t>（</w:t>
            </w:r>
            <w:r>
              <w:rPr>
                <w:rFonts w:ascii="標楷體" w:eastAsia="標楷體" w:hAnsi="標楷體" w:cs="標楷體"/>
                <w:b/>
                <w:sz w:val="21"/>
                <w:szCs w:val="21"/>
              </w:rPr>
              <w:t>中心</w:t>
            </w:r>
            <w:r>
              <w:rPr>
                <w:rFonts w:eastAsia="標楷體"/>
                <w:b/>
                <w:sz w:val="21"/>
                <w:szCs w:val="21"/>
              </w:rPr>
              <w:t>）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釋示。</w:t>
            </w:r>
          </w:p>
          <w:p w:rsidR="009E5F6B" w:rsidRDefault="005E3B7A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（經費支用合理性認定及依分層負責規定授權系所組主管決行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 xml:space="preserve">)         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□</w:t>
            </w:r>
            <w:r>
              <w:rPr>
                <w:rFonts w:eastAsia="標楷體"/>
                <w:sz w:val="21"/>
                <w:szCs w:val="21"/>
              </w:rPr>
              <w:t>與計畫無直接相關，不能核銷。</w:t>
            </w:r>
          </w:p>
          <w:p w:rsidR="009E5F6B" w:rsidRDefault="005E3B7A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（若無意見則不必勾選右列項目）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         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2"/>
                <w:szCs w:val="2"/>
              </w:rPr>
              <w:t xml:space="preserve">     </w:t>
            </w:r>
            <w:r>
              <w:rPr>
                <w:rFonts w:eastAsia="Times New Roman"/>
                <w:sz w:val="21"/>
                <w:szCs w:val="21"/>
              </w:rPr>
              <w:t>□</w:t>
            </w:r>
            <w:r>
              <w:rPr>
                <w:rFonts w:eastAsia="標楷體"/>
                <w:sz w:val="21"/>
                <w:szCs w:val="21"/>
              </w:rPr>
              <w:t>其他（請敘述）</w:t>
            </w:r>
            <w:r>
              <w:rPr>
                <w:rFonts w:eastAsia="Times New Roman"/>
                <w:sz w:val="21"/>
                <w:szCs w:val="21"/>
              </w:rPr>
              <w:t xml:space="preserve">                                   </w:t>
            </w:r>
            <w:r>
              <w:rPr>
                <w:rFonts w:eastAsia="標楷體"/>
                <w:sz w:val="21"/>
                <w:szCs w:val="21"/>
              </w:rPr>
              <w:t>。</w:t>
            </w:r>
            <w:r>
              <w:rPr>
                <w:rFonts w:eastAsia="Times New Roman"/>
                <w:szCs w:val="24"/>
              </w:rPr>
              <w:t xml:space="preserve">   </w:t>
            </w:r>
            <w:r>
              <w:rPr>
                <w:rFonts w:eastAsia="Times New Roman"/>
                <w:sz w:val="21"/>
                <w:szCs w:val="21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11392" w:type="dxa"/>
            <w:gridSpan w:val="2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spacing w:before="72" w:line="300" w:lineRule="exact"/>
              <w:ind w:left="372" w:hanging="336"/>
            </w:pPr>
            <w:r>
              <w:rPr>
                <w:rFonts w:ascii="標楷體" w:eastAsia="標楷體" w:hAnsi="標楷體" w:cs="標楷體"/>
                <w:b/>
                <w:szCs w:val="22"/>
              </w:rPr>
              <w:t>學院（一級中心）主管</w:t>
            </w:r>
            <w:r>
              <w:rPr>
                <w:rFonts w:ascii="標楷體" w:eastAsia="標楷體" w:hAnsi="標楷體" w:cs="標楷體"/>
                <w:b/>
                <w:szCs w:val="24"/>
              </w:rPr>
              <w:t>核章：</w:t>
            </w:r>
          </w:p>
          <w:p w:rsidR="009E5F6B" w:rsidRDefault="005E3B7A">
            <w:pPr>
              <w:pStyle w:val="Standard"/>
              <w:spacing w:before="72" w:line="300" w:lineRule="exact"/>
              <w:ind w:left="260" w:hanging="224"/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 xml:space="preserve">                                  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  </w:t>
            </w:r>
            <w:r>
              <w:rPr>
                <w:rFonts w:eastAsia="Times New Roman"/>
                <w:sz w:val="2"/>
                <w:szCs w:val="2"/>
              </w:rPr>
              <w:t xml:space="preserve">    </w:t>
            </w:r>
            <w:r>
              <w:rPr>
                <w:rFonts w:eastAsia="Times New Roman"/>
                <w:sz w:val="21"/>
                <w:szCs w:val="21"/>
              </w:rPr>
              <w:t>□</w:t>
            </w:r>
            <w:r>
              <w:rPr>
                <w:rFonts w:eastAsia="標楷體"/>
                <w:sz w:val="21"/>
                <w:szCs w:val="21"/>
              </w:rPr>
              <w:t>是否與計畫執行相關，退請計畫主持人再說明。</w:t>
            </w:r>
          </w:p>
          <w:p w:rsidR="009E5F6B" w:rsidRDefault="005E3B7A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（系所組主管同意免核章）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仍有疑義，建議再送</w:t>
            </w:r>
            <w:r>
              <w:rPr>
                <w:rFonts w:ascii="標楷體" w:eastAsia="標楷體" w:hAnsi="標楷體" w:cs="標楷體"/>
                <w:b/>
                <w:color w:val="FF0000"/>
                <w:sz w:val="21"/>
                <w:szCs w:val="21"/>
              </w:rPr>
              <w:t>全球產學營運及推廣處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釋示。</w:t>
            </w:r>
          </w:p>
          <w:p w:rsidR="009E5F6B" w:rsidRDefault="005E3B7A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（經費支用合理性認定及依分層負責規定授權學院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標楷體"/>
                <w:b/>
                <w:spacing w:val="-20"/>
                <w:sz w:val="16"/>
                <w:szCs w:val="16"/>
              </w:rPr>
              <w:t>通識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中心主管決行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)</w:t>
            </w:r>
            <w:r>
              <w:rPr>
                <w:rFonts w:eastAsia="標楷體"/>
                <w:sz w:val="16"/>
                <w:szCs w:val="16"/>
              </w:rPr>
              <w:t xml:space="preserve">    </w:t>
            </w:r>
            <w:r>
              <w:rPr>
                <w:rFonts w:eastAsia="標楷體"/>
                <w:sz w:val="21"/>
                <w:szCs w:val="21"/>
              </w:rPr>
              <w:t>□</w:t>
            </w:r>
            <w:r>
              <w:rPr>
                <w:rFonts w:eastAsia="標楷體"/>
                <w:sz w:val="21"/>
                <w:szCs w:val="21"/>
              </w:rPr>
              <w:t>與計畫無直接相關，不能核銷。</w:t>
            </w:r>
          </w:p>
          <w:p w:rsidR="009E5F6B" w:rsidRDefault="005E3B7A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（若無意見則不必勾選右列項目）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 xml:space="preserve">                        </w:t>
            </w:r>
            <w:r>
              <w:rPr>
                <w:rFonts w:eastAsia="Times New Roman"/>
                <w:sz w:val="16"/>
                <w:szCs w:val="16"/>
              </w:rPr>
              <w:t xml:space="preserve">    </w:t>
            </w:r>
            <w:r>
              <w:rPr>
                <w:rFonts w:eastAsia="Times New Roman"/>
                <w:sz w:val="21"/>
                <w:szCs w:val="21"/>
              </w:rPr>
              <w:t>□</w:t>
            </w:r>
            <w:r>
              <w:rPr>
                <w:rFonts w:eastAsia="標楷體"/>
                <w:sz w:val="21"/>
                <w:szCs w:val="21"/>
              </w:rPr>
              <w:t>其他（請敘述）</w:t>
            </w:r>
            <w:r>
              <w:rPr>
                <w:rFonts w:eastAsia="Times New Roman"/>
                <w:sz w:val="21"/>
                <w:szCs w:val="21"/>
              </w:rPr>
              <w:t xml:space="preserve">                                   </w:t>
            </w:r>
            <w:r>
              <w:rPr>
                <w:rFonts w:eastAsia="標楷體"/>
                <w:sz w:val="21"/>
                <w:szCs w:val="21"/>
              </w:rPr>
              <w:t>。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564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spacing w:line="300" w:lineRule="exact"/>
              <w:ind w:left="336" w:hanging="336"/>
              <w:jc w:val="center"/>
              <w:rPr>
                <w:rFonts w:ascii="標楷體" w:eastAsia="標楷體" w:hAnsi="標楷體" w:cs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Cs w:val="24"/>
              </w:rPr>
              <w:t>全球產學營運及推廣處</w:t>
            </w:r>
          </w:p>
          <w:p w:rsidR="009E5F6B" w:rsidRDefault="005E3B7A">
            <w:pPr>
              <w:pStyle w:val="Standard"/>
              <w:spacing w:line="300" w:lineRule="exact"/>
              <w:ind w:left="168" w:hanging="168"/>
              <w:jc w:val="center"/>
            </w:pPr>
            <w:r>
              <w:rPr>
                <w:rFonts w:ascii="標楷體" w:eastAsia="標楷體" w:hAnsi="標楷體" w:cs="標楷體"/>
                <w:b/>
                <w:spacing w:val="-20"/>
                <w:sz w:val="16"/>
                <w:szCs w:val="16"/>
              </w:rPr>
              <w:t>（已經系所組主管或學院</w:t>
            </w:r>
            <w:r>
              <w:rPr>
                <w:rFonts w:ascii="標楷體" w:eastAsia="標楷體" w:hAnsi="標楷體" w:cs="標楷體"/>
                <w:b/>
                <w:spacing w:val="-2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標楷體"/>
                <w:b/>
                <w:spacing w:val="-20"/>
                <w:sz w:val="16"/>
                <w:szCs w:val="16"/>
              </w:rPr>
              <w:t>中心主管同意者，免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核章</w:t>
            </w:r>
            <w:r>
              <w:rPr>
                <w:rFonts w:ascii="標楷體" w:eastAsia="標楷體" w:hAnsi="標楷體" w:cs="標楷體"/>
                <w:b/>
                <w:spacing w:val="-20"/>
                <w:sz w:val="16"/>
                <w:szCs w:val="16"/>
              </w:rPr>
              <w:t>）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spacing w:line="300" w:lineRule="exact"/>
              <w:ind w:left="372" w:hanging="336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主計室</w:t>
            </w: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5E3B7A">
            <w:pPr>
              <w:pStyle w:val="Standard"/>
              <w:spacing w:line="300" w:lineRule="exact"/>
              <w:ind w:left="372" w:hanging="336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校</w:t>
            </w:r>
            <w:r>
              <w:rPr>
                <w:rFonts w:ascii="標楷體" w:eastAsia="標楷體" w:hAnsi="標楷體" w:cs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Cs w:val="24"/>
              </w:rPr>
              <w:t>長</w:t>
            </w:r>
          </w:p>
        </w:tc>
      </w:tr>
      <w:tr w:rsidR="009E5F6B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4564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9E5F6B">
            <w:pPr>
              <w:pStyle w:val="Standard"/>
              <w:snapToGrid w:val="0"/>
              <w:ind w:left="372" w:hanging="336"/>
              <w:rPr>
                <w:rFonts w:ascii="標楷體" w:eastAsia="標楷體" w:hAnsi="標楷體" w:cs="標楷體"/>
                <w:b/>
                <w:sz w:val="22"/>
                <w:szCs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9E5F6B">
            <w:pPr>
              <w:pStyle w:val="Standard"/>
              <w:snapToGrid w:val="0"/>
              <w:ind w:left="54" w:hanging="18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F6B" w:rsidRDefault="009E5F6B">
            <w:pPr>
              <w:pStyle w:val="Standard"/>
              <w:snapToGrid w:val="0"/>
              <w:ind w:left="372" w:hanging="336"/>
              <w:rPr>
                <w:rFonts w:eastAsia="標楷體"/>
                <w:b/>
                <w:sz w:val="18"/>
                <w:szCs w:val="24"/>
              </w:rPr>
            </w:pPr>
          </w:p>
        </w:tc>
      </w:tr>
    </w:tbl>
    <w:p w:rsidR="009E5F6B" w:rsidRDefault="005E3B7A">
      <w:pPr>
        <w:pStyle w:val="Standard"/>
        <w:tabs>
          <w:tab w:val="left" w:pos="9781"/>
        </w:tabs>
        <w:spacing w:before="108" w:after="720" w:line="240" w:lineRule="exact"/>
        <w:ind w:right="119" w:firstLine="4204"/>
      </w:pPr>
      <w:r>
        <w:rPr>
          <w:rFonts w:eastAsia="標楷體"/>
          <w:b/>
          <w:sz w:val="22"/>
          <w:szCs w:val="22"/>
        </w:rPr>
        <w:t>第一頁</w:t>
      </w:r>
      <w:r>
        <w:rPr>
          <w:rFonts w:eastAsia="Times New Roman"/>
          <w:b/>
          <w:sz w:val="22"/>
          <w:szCs w:val="22"/>
        </w:rPr>
        <w:t xml:space="preserve">                           </w:t>
      </w:r>
      <w:r>
        <w:rPr>
          <w:rFonts w:eastAsia="標楷體"/>
          <w:b/>
          <w:sz w:val="20"/>
        </w:rPr>
        <w:t>修訂日期</w:t>
      </w:r>
      <w:r>
        <w:rPr>
          <w:rFonts w:ascii="標楷體" w:eastAsia="標楷體" w:hAnsi="標楷體" w:cs="標楷體"/>
          <w:b/>
          <w:sz w:val="20"/>
        </w:rPr>
        <w:t>：</w:t>
      </w:r>
      <w:r>
        <w:rPr>
          <w:rFonts w:eastAsia="標楷體"/>
          <w:b/>
          <w:color w:val="FF0000"/>
          <w:sz w:val="20"/>
        </w:rPr>
        <w:t>107.08.01</w:t>
      </w:r>
    </w:p>
    <w:p w:rsidR="009E5F6B" w:rsidRDefault="009E5F6B">
      <w:pPr>
        <w:pStyle w:val="Standard"/>
        <w:spacing w:before="180" w:line="260" w:lineRule="exact"/>
        <w:ind w:left="804" w:hanging="1654"/>
        <w:jc w:val="both"/>
        <w:rPr>
          <w:rFonts w:ascii="標楷體" w:eastAsia="標楷體" w:hAnsi="標楷體" w:cs="標楷體"/>
          <w:b/>
          <w:sz w:val="20"/>
        </w:rPr>
      </w:pPr>
    </w:p>
    <w:p w:rsidR="009E5F6B" w:rsidRDefault="009E5F6B">
      <w:pPr>
        <w:pStyle w:val="Standard"/>
        <w:spacing w:before="180" w:line="260" w:lineRule="exact"/>
        <w:ind w:left="804" w:hanging="1654"/>
        <w:jc w:val="both"/>
        <w:rPr>
          <w:rFonts w:ascii="標楷體" w:eastAsia="標楷體" w:hAnsi="標楷體" w:cs="標楷體"/>
          <w:b/>
          <w:sz w:val="20"/>
        </w:rPr>
      </w:pPr>
    </w:p>
    <w:p w:rsidR="009E5F6B" w:rsidRDefault="005E3B7A">
      <w:pPr>
        <w:pStyle w:val="Standard"/>
        <w:spacing w:before="180" w:line="260" w:lineRule="exact"/>
        <w:ind w:left="1036" w:hanging="1905"/>
        <w:jc w:val="both"/>
      </w:pPr>
      <w:r>
        <w:rPr>
          <w:rFonts w:ascii="標楷體" w:eastAsia="標楷體" w:hAnsi="標楷體" w:cs="標楷體"/>
          <w:b/>
          <w:sz w:val="22"/>
          <w:szCs w:val="22"/>
        </w:rPr>
        <w:t>經費流用備註：</w:t>
      </w:r>
      <w:r>
        <w:rPr>
          <w:rFonts w:ascii="標楷體" w:eastAsia="標楷體" w:hAnsi="標楷體" w:cs="標楷體"/>
          <w:b/>
          <w:sz w:val="22"/>
          <w:szCs w:val="22"/>
        </w:rPr>
        <w:t>1</w:t>
      </w:r>
      <w:r>
        <w:rPr>
          <w:rFonts w:ascii="標楷體" w:eastAsia="標楷體" w:hAnsi="標楷體" w:cs="標楷體"/>
          <w:b/>
          <w:sz w:val="22"/>
          <w:szCs w:val="22"/>
        </w:rPr>
        <w:t>、任一補助項目經費如因研究計畫需要，須與其他補助項目互相流用時，請於計畫執行期限內辦理，如累計流出及流入均未超過計畫全程該項目原核定金額</w:t>
      </w:r>
      <w:r>
        <w:rPr>
          <w:rFonts w:ascii="標楷體" w:eastAsia="標楷體" w:hAnsi="標楷體" w:cs="標楷體"/>
          <w:b/>
          <w:sz w:val="22"/>
          <w:szCs w:val="22"/>
        </w:rPr>
        <w:t>50%</w:t>
      </w:r>
      <w:r>
        <w:rPr>
          <w:rFonts w:ascii="標楷體" w:eastAsia="標楷體" w:hAnsi="標楷體" w:cs="標楷體"/>
          <w:b/>
          <w:sz w:val="22"/>
          <w:szCs w:val="22"/>
        </w:rPr>
        <w:t>者，循校內行政程序辦理，超過上述比例者，須至科技部網站線上申請，經科技部同意後，始得流用，但研究設備費流入後總額在新臺幣五萬元</w:t>
      </w:r>
      <w:r>
        <w:rPr>
          <w:rFonts w:ascii="標楷體" w:eastAsia="標楷體" w:hAnsi="標楷體" w:cs="標楷體"/>
          <w:b/>
          <w:sz w:val="21"/>
          <w:szCs w:val="21"/>
        </w:rPr>
        <w:t>(</w:t>
      </w:r>
      <w:r>
        <w:rPr>
          <w:rFonts w:ascii="標楷體" w:eastAsia="標楷體" w:hAnsi="標楷體" w:cs="標楷體"/>
          <w:b/>
          <w:sz w:val="21"/>
          <w:szCs w:val="21"/>
        </w:rPr>
        <w:t>含</w:t>
      </w:r>
      <w:r>
        <w:rPr>
          <w:rFonts w:ascii="標楷體" w:eastAsia="標楷體" w:hAnsi="標楷體" w:cs="標楷體"/>
          <w:b/>
          <w:sz w:val="21"/>
          <w:szCs w:val="21"/>
        </w:rPr>
        <w:t>)</w:t>
      </w:r>
      <w:r>
        <w:rPr>
          <w:rFonts w:ascii="標楷體" w:eastAsia="標楷體" w:hAnsi="標楷體" w:cs="標楷體"/>
          <w:b/>
          <w:sz w:val="22"/>
          <w:szCs w:val="22"/>
        </w:rPr>
        <w:t>以下者，循校內行政程序辦理，免報科技部。</w:t>
      </w:r>
    </w:p>
    <w:p w:rsidR="009E5F6B" w:rsidRDefault="005E3B7A">
      <w:pPr>
        <w:pStyle w:val="Standard"/>
        <w:spacing w:line="260" w:lineRule="exact"/>
        <w:ind w:left="96" w:firstLine="617"/>
        <w:jc w:val="both"/>
      </w:pPr>
      <w:r>
        <w:rPr>
          <w:rFonts w:ascii="標楷體" w:eastAsia="標楷體" w:hAnsi="標楷體" w:cs="標楷體"/>
          <w:b/>
          <w:sz w:val="22"/>
          <w:szCs w:val="22"/>
        </w:rPr>
        <w:t>2</w:t>
      </w:r>
      <w:r>
        <w:rPr>
          <w:rFonts w:ascii="標楷體" w:eastAsia="標楷體" w:hAnsi="標楷體" w:cs="標楷體"/>
          <w:b/>
          <w:sz w:val="22"/>
          <w:szCs w:val="22"/>
        </w:rPr>
        <w:t>、非第一次流用者請加計前次流用金額於「累計流用金額」欄。</w:t>
      </w:r>
    </w:p>
    <w:p w:rsidR="009E5F6B" w:rsidRDefault="005E3B7A">
      <w:pPr>
        <w:pStyle w:val="Standard"/>
        <w:spacing w:line="260" w:lineRule="exact"/>
        <w:ind w:left="2" w:firstLine="727"/>
        <w:jc w:val="both"/>
      </w:pPr>
      <w:r>
        <w:rPr>
          <w:rFonts w:ascii="標楷體" w:eastAsia="標楷體" w:hAnsi="標楷體" w:cs="標楷體"/>
          <w:b/>
          <w:sz w:val="22"/>
          <w:szCs w:val="22"/>
        </w:rPr>
        <w:t>3</w:t>
      </w:r>
      <w:r>
        <w:rPr>
          <w:rFonts w:ascii="標楷體" w:eastAsia="標楷體" w:hAnsi="標楷體" w:cs="標楷體"/>
          <w:b/>
          <w:sz w:val="22"/>
          <w:szCs w:val="22"/>
        </w:rPr>
        <w:t>、經費流用以同一研究計畫為限，不同研究計畫間，不得相互流用。</w:t>
      </w:r>
    </w:p>
    <w:p w:rsidR="009E5F6B" w:rsidRDefault="009E5F6B">
      <w:pPr>
        <w:pStyle w:val="Standard"/>
        <w:spacing w:line="300" w:lineRule="exact"/>
        <w:ind w:left="63" w:hanging="346"/>
        <w:jc w:val="both"/>
        <w:rPr>
          <w:rFonts w:ascii="標楷體" w:eastAsia="標楷體" w:hAnsi="標楷體" w:cs="標楷體"/>
          <w:b/>
          <w:sz w:val="22"/>
          <w:szCs w:val="22"/>
        </w:rPr>
      </w:pPr>
    </w:p>
    <w:p w:rsidR="009E5F6B" w:rsidRDefault="005E3B7A">
      <w:pPr>
        <w:pStyle w:val="Standard"/>
        <w:spacing w:line="280" w:lineRule="exact"/>
        <w:ind w:left="559" w:hanging="1442"/>
        <w:jc w:val="both"/>
      </w:pPr>
      <w:r>
        <w:rPr>
          <w:rFonts w:ascii="標楷體" w:eastAsia="標楷體" w:hAnsi="標楷體" w:cs="標楷體"/>
          <w:b/>
          <w:sz w:val="22"/>
          <w:szCs w:val="22"/>
        </w:rPr>
        <w:t>注意事項：</w:t>
      </w:r>
      <w:r>
        <w:rPr>
          <w:rFonts w:ascii="標楷體" w:eastAsia="標楷體" w:hAnsi="標楷體" w:cs="標楷體"/>
          <w:b/>
          <w:sz w:val="22"/>
          <w:szCs w:val="22"/>
        </w:rPr>
        <w:t>1</w:t>
      </w:r>
      <w:r>
        <w:rPr>
          <w:rFonts w:ascii="標楷體" w:eastAsia="標楷體" w:hAnsi="標楷體" w:cs="標楷體"/>
          <w:b/>
          <w:sz w:val="22"/>
          <w:szCs w:val="22"/>
        </w:rPr>
        <w:t>、請務必依「科技部補助專題研究計畫經費處理原則」、「科技部補助產學合作研究計畫作業要點」及科技部相關之規定辦理。</w:t>
      </w:r>
    </w:p>
    <w:p w:rsidR="009E5F6B" w:rsidRDefault="005E3B7A">
      <w:pPr>
        <w:pStyle w:val="Standard"/>
        <w:spacing w:line="280" w:lineRule="exact"/>
        <w:ind w:left="566" w:hanging="328"/>
        <w:jc w:val="both"/>
      </w:pPr>
      <w:r>
        <w:rPr>
          <w:rFonts w:ascii="標楷體" w:eastAsia="標楷體" w:hAnsi="標楷體" w:cs="標楷體"/>
          <w:b/>
          <w:sz w:val="22"/>
          <w:szCs w:val="22"/>
        </w:rPr>
        <w:t>2</w:t>
      </w:r>
      <w:r>
        <w:rPr>
          <w:rFonts w:ascii="標楷體" w:eastAsia="標楷體" w:hAnsi="標楷體" w:cs="標楷體"/>
          <w:b/>
          <w:sz w:val="22"/>
          <w:szCs w:val="22"/>
        </w:rPr>
        <w:t>、請參考「科技部補助專題研究計畫耗材、物品、圖書及雜項費用及研究設備費支出用途範例」。</w:t>
      </w:r>
    </w:p>
    <w:p w:rsidR="009E5F6B" w:rsidRDefault="005E3B7A">
      <w:pPr>
        <w:pStyle w:val="Standard"/>
        <w:spacing w:line="240" w:lineRule="exact"/>
        <w:ind w:left="571" w:hanging="333"/>
      </w:pPr>
      <w:r>
        <w:rPr>
          <w:rFonts w:ascii="標楷體" w:eastAsia="標楷體" w:hAnsi="標楷體" w:cs="標楷體"/>
          <w:b/>
          <w:sz w:val="22"/>
          <w:szCs w:val="22"/>
        </w:rPr>
        <w:t>3</w:t>
      </w:r>
      <w:r>
        <w:rPr>
          <w:rFonts w:ascii="標楷體" w:eastAsia="標楷體" w:hAnsi="標楷體" w:cs="標楷體"/>
          <w:b/>
          <w:sz w:val="22"/>
          <w:szCs w:val="22"/>
        </w:rPr>
        <w:t>、補助項目變更申請，請於計畫執行期限內辦理，如超出授權本校核定之範圍者，請至科技部網站線上申請，應事先報經科技部同意，始得變更。</w:t>
      </w:r>
    </w:p>
    <w:p w:rsidR="009E5F6B" w:rsidRDefault="005E3B7A">
      <w:pPr>
        <w:pStyle w:val="Standard"/>
        <w:spacing w:line="240" w:lineRule="exact"/>
        <w:ind w:left="571" w:hanging="333"/>
      </w:pPr>
      <w:r>
        <w:rPr>
          <w:rFonts w:ascii="標楷體" w:eastAsia="標楷體" w:hAnsi="標楷體" w:cs="標楷體"/>
          <w:b/>
          <w:sz w:val="22"/>
          <w:szCs w:val="22"/>
        </w:rPr>
        <w:t>4</w:t>
      </w:r>
      <w:r>
        <w:rPr>
          <w:rFonts w:ascii="標楷體" w:eastAsia="標楷體" w:hAnsi="標楷體" w:cs="標楷體"/>
          <w:b/>
          <w:sz w:val="22"/>
          <w:szCs w:val="22"/>
        </w:rPr>
        <w:t>、業務費項下之研究人事費變更請另填「國立中山大學科技部補助產學合作研究計畫人事費變更申請表」。</w:t>
      </w:r>
    </w:p>
    <w:p w:rsidR="009E5F6B" w:rsidRDefault="005E3B7A">
      <w:pPr>
        <w:pStyle w:val="Standard"/>
        <w:spacing w:line="240" w:lineRule="exact"/>
        <w:ind w:firstLine="251"/>
        <w:jc w:val="both"/>
      </w:pPr>
      <w:r>
        <w:rPr>
          <w:rFonts w:ascii="標楷體" w:eastAsia="標楷體" w:hAnsi="標楷體" w:cs="標楷體"/>
          <w:b/>
          <w:sz w:val="22"/>
          <w:szCs w:val="22"/>
        </w:rPr>
        <w:t>5</w:t>
      </w:r>
      <w:r>
        <w:rPr>
          <w:rFonts w:ascii="標楷體" w:eastAsia="標楷體" w:hAnsi="標楷體" w:cs="標楷體"/>
          <w:b/>
          <w:sz w:val="22"/>
          <w:szCs w:val="22"/>
        </w:rPr>
        <w:t>、請附上計畫核定清單乙份，以便核對。</w:t>
      </w:r>
    </w:p>
    <w:p w:rsidR="009E5F6B" w:rsidRDefault="005E3B7A">
      <w:pPr>
        <w:pStyle w:val="Standard"/>
        <w:spacing w:line="240" w:lineRule="exact"/>
        <w:ind w:left="569" w:hanging="425"/>
        <w:jc w:val="both"/>
      </w:pPr>
      <w:r>
        <w:rPr>
          <w:rFonts w:ascii="標楷體" w:eastAsia="標楷體" w:hAnsi="標楷體" w:cs="標楷體"/>
          <w:b/>
          <w:sz w:val="22"/>
          <w:szCs w:val="22"/>
        </w:rPr>
        <w:t xml:space="preserve"> 6</w:t>
      </w:r>
      <w:r>
        <w:rPr>
          <w:rFonts w:ascii="標楷體" w:eastAsia="標楷體" w:hAnsi="標楷體" w:cs="標楷體"/>
          <w:b/>
          <w:sz w:val="22"/>
          <w:szCs w:val="22"/>
        </w:rPr>
        <w:t>、本表請填</w:t>
      </w:r>
      <w:r>
        <w:rPr>
          <w:rFonts w:ascii="標楷體" w:eastAsia="標楷體" w:hAnsi="標楷體" w:cs="標楷體"/>
          <w:b/>
          <w:sz w:val="22"/>
          <w:szCs w:val="22"/>
        </w:rPr>
        <w:t>1</w:t>
      </w:r>
      <w:r>
        <w:rPr>
          <w:rFonts w:ascii="標楷體" w:eastAsia="標楷體" w:hAnsi="標楷體" w:cs="標楷體"/>
          <w:b/>
          <w:sz w:val="22"/>
          <w:szCs w:val="22"/>
        </w:rPr>
        <w:t>式</w:t>
      </w:r>
      <w:r>
        <w:rPr>
          <w:rFonts w:ascii="標楷體" w:eastAsia="標楷體" w:hAnsi="標楷體" w:cs="標楷體"/>
          <w:b/>
          <w:sz w:val="22"/>
          <w:szCs w:val="22"/>
        </w:rPr>
        <w:t>4</w:t>
      </w:r>
      <w:r>
        <w:rPr>
          <w:rFonts w:ascii="標楷體" w:eastAsia="標楷體" w:hAnsi="標楷體" w:cs="標楷體"/>
          <w:b/>
          <w:sz w:val="22"/>
          <w:szCs w:val="22"/>
        </w:rPr>
        <w:t>份，核准後由主計室、單位主管、</w:t>
      </w:r>
      <w:r>
        <w:rPr>
          <w:rFonts w:ascii="標楷體" w:eastAsia="標楷體" w:hAnsi="標楷體" w:cs="標楷體"/>
          <w:b/>
          <w:color w:val="FF0000"/>
          <w:sz w:val="22"/>
          <w:szCs w:val="22"/>
        </w:rPr>
        <w:t>全球產學營運及推廣處</w:t>
      </w:r>
      <w:r>
        <w:rPr>
          <w:rFonts w:ascii="標楷體" w:eastAsia="標楷體" w:hAnsi="標楷體" w:cs="標楷體"/>
          <w:b/>
          <w:sz w:val="22"/>
          <w:szCs w:val="22"/>
        </w:rPr>
        <w:t>及計畫主持人各抽存</w:t>
      </w:r>
      <w:r>
        <w:rPr>
          <w:rFonts w:ascii="標楷體" w:eastAsia="標楷體" w:hAnsi="標楷體" w:cs="標楷體"/>
          <w:b/>
          <w:sz w:val="22"/>
          <w:szCs w:val="22"/>
        </w:rPr>
        <w:t>1</w:t>
      </w:r>
      <w:r>
        <w:rPr>
          <w:rFonts w:ascii="標楷體" w:eastAsia="標楷體" w:hAnsi="標楷體" w:cs="標楷體"/>
          <w:b/>
          <w:sz w:val="22"/>
          <w:szCs w:val="22"/>
        </w:rPr>
        <w:t>份。</w:t>
      </w:r>
    </w:p>
    <w:p w:rsidR="009E5F6B" w:rsidRDefault="005E3B7A">
      <w:pPr>
        <w:pStyle w:val="Standard"/>
        <w:spacing w:line="240" w:lineRule="exact"/>
        <w:ind w:firstLine="251"/>
        <w:jc w:val="both"/>
      </w:pPr>
      <w:r>
        <w:rPr>
          <w:rFonts w:ascii="標楷體" w:eastAsia="標楷體" w:hAnsi="標楷體" w:cs="標楷體"/>
          <w:b/>
          <w:sz w:val="22"/>
          <w:szCs w:val="22"/>
        </w:rPr>
        <w:t>7</w:t>
      </w:r>
      <w:r>
        <w:rPr>
          <w:rFonts w:ascii="標楷體" w:eastAsia="標楷體" w:hAnsi="標楷體" w:cs="標楷體"/>
          <w:b/>
          <w:sz w:val="22"/>
          <w:szCs w:val="22"/>
        </w:rPr>
        <w:t>、系所組主管如無疑義，請逕予核章後逕送各單位，無須進行後</w:t>
      </w:r>
      <w:r>
        <w:rPr>
          <w:rFonts w:ascii="標楷體" w:eastAsia="標楷體" w:hAnsi="標楷體" w:cs="標楷體"/>
          <w:b/>
          <w:sz w:val="22"/>
          <w:szCs w:val="22"/>
        </w:rPr>
        <w:t>續程序。</w:t>
      </w:r>
    </w:p>
    <w:p w:rsidR="009E5F6B" w:rsidRDefault="005E3B7A">
      <w:pPr>
        <w:pStyle w:val="Standard"/>
        <w:spacing w:line="240" w:lineRule="exact"/>
        <w:ind w:firstLine="251"/>
        <w:jc w:val="both"/>
      </w:pPr>
      <w:r>
        <w:rPr>
          <w:rFonts w:ascii="標楷體" w:eastAsia="標楷體" w:hAnsi="標楷體" w:cs="標楷體"/>
          <w:b/>
          <w:sz w:val="22"/>
          <w:szCs w:val="22"/>
        </w:rPr>
        <w:t>8</w:t>
      </w:r>
      <w:r>
        <w:rPr>
          <w:rFonts w:ascii="標楷體" w:eastAsia="標楷體" w:hAnsi="標楷體" w:cs="標楷體"/>
          <w:b/>
          <w:sz w:val="22"/>
          <w:szCs w:val="22"/>
        </w:rPr>
        <w:t>、系所組</w:t>
      </w:r>
      <w:r>
        <w:rPr>
          <w:rFonts w:eastAsia="標楷體"/>
          <w:b/>
          <w:sz w:val="22"/>
          <w:szCs w:val="22"/>
        </w:rPr>
        <w:t>主管有疑義，請填認定意見欄位。</w:t>
      </w:r>
    </w:p>
    <w:p w:rsidR="009E5F6B" w:rsidRDefault="009E5F6B">
      <w:pPr>
        <w:pStyle w:val="Standard"/>
        <w:spacing w:line="300" w:lineRule="exact"/>
        <w:ind w:firstLine="2613"/>
        <w:jc w:val="both"/>
        <w:rPr>
          <w:rFonts w:ascii="標楷體" w:eastAsia="標楷體" w:hAnsi="標楷體" w:cs="標楷體"/>
          <w:b/>
          <w:sz w:val="18"/>
          <w:szCs w:val="18"/>
        </w:rPr>
      </w:pPr>
    </w:p>
    <w:p w:rsidR="009E5F6B" w:rsidRDefault="005E3B7A">
      <w:pPr>
        <w:pStyle w:val="Standard"/>
        <w:spacing w:before="360" w:line="240" w:lineRule="exact"/>
        <w:ind w:right="-305" w:firstLine="2883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申請流程圖</w:t>
      </w:r>
    </w:p>
    <w:p w:rsidR="009E5F6B" w:rsidRDefault="005E3B7A">
      <w:pPr>
        <w:pStyle w:val="Standard"/>
        <w:spacing w:before="360" w:line="240" w:lineRule="exact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1095378</wp:posOffset>
                </wp:positionH>
                <wp:positionV relativeFrom="paragraph">
                  <wp:posOffset>70481</wp:posOffset>
                </wp:positionV>
                <wp:extent cx="2714625" cy="322582"/>
                <wp:effectExtent l="0" t="0" r="28575" b="20318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22582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20" w:lineRule="atLeas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計畫主持人</w:t>
                            </w:r>
                          </w:p>
                          <w:p w:rsidR="009E5F6B" w:rsidRDefault="009E5F6B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86.25pt;margin-top:5.55pt;width:213.75pt;height:25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spacing w:line="220" w:lineRule="atLeast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計畫主持人</w:t>
                      </w:r>
                    </w:p>
                    <w:p w:rsidR="009E5F6B" w:rsidRDefault="009E5F6B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5F6B" w:rsidRDefault="005E3B7A">
      <w:pPr>
        <w:pStyle w:val="Standard"/>
        <w:spacing w:before="360" w:line="240" w:lineRule="exact"/>
        <w:ind w:left="283" w:hanging="113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3" behindDoc="1" locked="0" layoutInCell="1" allowOverlap="1">
                <wp:simplePos x="0" y="0"/>
                <wp:positionH relativeFrom="column">
                  <wp:posOffset>419096</wp:posOffset>
                </wp:positionH>
                <wp:positionV relativeFrom="paragraph">
                  <wp:posOffset>60963</wp:posOffset>
                </wp:positionV>
                <wp:extent cx="438153" cy="295278"/>
                <wp:effectExtent l="0" t="0" r="0" b="9522"/>
                <wp:wrapNone/>
                <wp:docPr id="2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3" cy="295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同意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5" o:spid="_x0000_s1027" type="#_x0000_t202" style="position:absolute;left:0;text-align:left;margin-left:33pt;margin-top:4.8pt;width:34.5pt;height:23.25pt;z-index:-50331642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4" behindDoc="1" locked="0" layoutInCell="1" allowOverlap="1">
                <wp:simplePos x="0" y="0"/>
                <wp:positionH relativeFrom="column">
                  <wp:posOffset>3943349</wp:posOffset>
                </wp:positionH>
                <wp:positionV relativeFrom="paragraph">
                  <wp:posOffset>184781</wp:posOffset>
                </wp:positionV>
                <wp:extent cx="1781178" cy="872493"/>
                <wp:effectExtent l="0" t="0" r="28572" b="22857"/>
                <wp:wrapNone/>
                <wp:docPr id="3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8" cy="872493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9E5F6B">
                            <w:pPr>
                              <w:pStyle w:val="Standard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3" o:spid="_x0000_s1028" type="#_x0000_t202" style="position:absolute;left:0;text-align:left;margin-left:310.5pt;margin-top:14.55pt;width:140.25pt;height:68.7pt;z-index:-5033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" filled="f" strokeweight=".26111mm">
                <v:textbox>
                  <w:txbxContent>
                    <w:p w:rsidR="009E5F6B" w:rsidRDefault="009E5F6B">
                      <w:pPr>
                        <w:pStyle w:val="Standard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1219196</wp:posOffset>
                </wp:positionH>
                <wp:positionV relativeFrom="paragraph">
                  <wp:posOffset>222885</wp:posOffset>
                </wp:positionV>
                <wp:extent cx="1981203" cy="872493"/>
                <wp:effectExtent l="0" t="0" r="19047" b="22857"/>
                <wp:wrapNone/>
                <wp:docPr id="4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3" cy="872493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9E5F6B">
                            <w:pPr>
                              <w:pStyle w:val="Standard"/>
                              <w:spacing w:before="108" w:line="240" w:lineRule="exact"/>
                              <w:ind w:left="-36" w:hanging="106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</w:p>
                          <w:p w:rsidR="009E5F6B" w:rsidRDefault="005E3B7A">
                            <w:pPr>
                              <w:pStyle w:val="Standard"/>
                              <w:spacing w:before="108" w:line="240" w:lineRule="exact"/>
                              <w:ind w:left="-36" w:hanging="106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系、所、組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4" o:spid="_x0000_s1029" type="#_x0000_t202" style="position:absolute;left:0;text-align:left;margin-left:96pt;margin-top:17.55pt;width:156pt;height:68.7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" filled="f" strokeweight=".26111mm">
                <v:textbox>
                  <w:txbxContent>
                    <w:p w:rsidR="009E5F6B" w:rsidRDefault="009E5F6B">
                      <w:pPr>
                        <w:pStyle w:val="Standard"/>
                        <w:spacing w:before="108" w:line="240" w:lineRule="exact"/>
                        <w:ind w:left="-36" w:hanging="106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</w:p>
                    <w:p w:rsidR="009E5F6B" w:rsidRDefault="005E3B7A">
                      <w:pPr>
                        <w:pStyle w:val="Standard"/>
                        <w:spacing w:before="108" w:line="240" w:lineRule="exact"/>
                        <w:ind w:left="-36" w:hanging="106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系、所、組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3279239</wp:posOffset>
                </wp:positionH>
                <wp:positionV relativeFrom="paragraph">
                  <wp:posOffset>336599</wp:posOffset>
                </wp:positionV>
                <wp:extent cx="565785" cy="315596"/>
                <wp:effectExtent l="0" t="0" r="0" b="8254"/>
                <wp:wrapNone/>
                <wp:docPr id="5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315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有疑義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30" type="#_x0000_t202" style="position:absolute;left:0;text-align:left;margin-left:258.2pt;margin-top:26.5pt;width:44.55pt;height:24.85pt;z-index:-5033164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有疑義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allowOverlap="1">
                <wp:simplePos x="0" y="0"/>
                <wp:positionH relativeFrom="column">
                  <wp:posOffset>2208596</wp:posOffset>
                </wp:positionH>
                <wp:positionV relativeFrom="paragraph">
                  <wp:posOffset>6483</wp:posOffset>
                </wp:positionV>
                <wp:extent cx="0" cy="218441"/>
                <wp:effectExtent l="95250" t="0" r="76200" b="48259"/>
                <wp:wrapNone/>
                <wp:docPr id="6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1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A45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173.9pt;margin-top:.5pt;width:0;height:17.2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" strokeweight=".26008mm">
                <v:stroke endarrow="open" joinstyle="miter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ascii="標楷體" w:eastAsia="標楷體" w:hAnsi="標楷體" w:cs="標楷體"/>
          <w:sz w:val="20"/>
        </w:rPr>
        <w:t xml:space="preserve"> </w:t>
      </w:r>
      <w:r>
        <w:rPr>
          <w:rFonts w:ascii="標楷體" w:eastAsia="標楷體" w:hAnsi="標楷體" w:cs="標楷體"/>
        </w:rPr>
        <w:t xml:space="preserve">                               </w:t>
      </w:r>
    </w:p>
    <w:p w:rsidR="009E5F6B" w:rsidRDefault="005E3B7A">
      <w:pPr>
        <w:pStyle w:val="Standard"/>
        <w:spacing w:before="360" w:line="240" w:lineRule="exact"/>
        <w:ind w:left="283" w:hanging="1133"/>
        <w:jc w:val="both"/>
      </w:pPr>
      <w:r>
        <w:rPr>
          <w:rFonts w:ascii="標楷體" w:eastAsia="標楷體" w:hAnsi="標楷體" w:cs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318138</wp:posOffset>
                </wp:positionV>
                <wp:extent cx="1313819" cy="694057"/>
                <wp:effectExtent l="0" t="0" r="19681" b="10793"/>
                <wp:wrapNone/>
                <wp:docPr id="7" name="框架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9" cy="69405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before="252" w:line="340" w:lineRule="atLeas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主計室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7" o:spid="_x0000_s1031" type="#_x0000_t202" style="position:absolute;left:0;text-align:left;margin-left:-42.75pt;margin-top:25.05pt;width:103.45pt;height:54.6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spacing w:before="252" w:line="340" w:lineRule="atLeast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主計室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2" behindDoc="0" locked="0" layoutInCell="1" allowOverlap="1">
                <wp:simplePos x="0" y="0"/>
                <wp:positionH relativeFrom="column">
                  <wp:posOffset>1135437</wp:posOffset>
                </wp:positionH>
                <wp:positionV relativeFrom="paragraph">
                  <wp:posOffset>278279</wp:posOffset>
                </wp:positionV>
                <wp:extent cx="11430" cy="968377"/>
                <wp:effectExtent l="0" t="0" r="26670" b="22223"/>
                <wp:wrapNone/>
                <wp:docPr id="8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968377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453D8" id="直線接點 7" o:spid="_x0000_s1026" type="#_x0000_t32" style="position:absolute;margin-left:89.4pt;margin-top:21.9pt;width:.9pt;height:76.25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" strokeweight=".26008mm">
                <v:stroke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65" behindDoc="1" locked="0" layoutInCell="1" allowOverlap="1">
                <wp:simplePos x="0" y="0"/>
                <wp:positionH relativeFrom="column">
                  <wp:posOffset>4217039</wp:posOffset>
                </wp:positionH>
                <wp:positionV relativeFrom="paragraph">
                  <wp:posOffset>64081</wp:posOffset>
                </wp:positionV>
                <wp:extent cx="946788" cy="348615"/>
                <wp:effectExtent l="0" t="0" r="0" b="0"/>
                <wp:wrapNone/>
                <wp:docPr id="9" name="框架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8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院、通識中心</w:t>
                            </w:r>
                          </w:p>
                          <w:p w:rsidR="009E5F6B" w:rsidRDefault="009E5F6B">
                            <w:pPr>
                              <w:pStyle w:val="Standard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6" o:spid="_x0000_s1032" type="#_x0000_t202" style="position:absolute;left:0;text-align:left;margin-left:332.05pt;margin-top:5.05pt;width:74.55pt;height:27.45pt;z-index:-5033164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院、通識中心</w:t>
                      </w:r>
                    </w:p>
                    <w:p w:rsidR="009E5F6B" w:rsidRDefault="009E5F6B">
                      <w:pPr>
                        <w:pStyle w:val="Standard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3" behindDoc="1" locked="0" layoutInCell="1" allowOverlap="1">
                <wp:simplePos x="0" y="0"/>
                <wp:positionH relativeFrom="column">
                  <wp:posOffset>1135437</wp:posOffset>
                </wp:positionH>
                <wp:positionV relativeFrom="paragraph">
                  <wp:posOffset>278279</wp:posOffset>
                </wp:positionV>
                <wp:extent cx="98426" cy="0"/>
                <wp:effectExtent l="0" t="76200" r="15874" b="114300"/>
                <wp:wrapNone/>
                <wp:docPr id="10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6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7D145" id="直線接點 9" o:spid="_x0000_s1026" type="#_x0000_t32" style="position:absolute;margin-left:89.4pt;margin-top:21.9pt;width:7.75pt;height:0;z-index:-5033164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" strokeweight=".26008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6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215999</wp:posOffset>
                </wp:positionV>
                <wp:extent cx="748034" cy="0"/>
                <wp:effectExtent l="0" t="76200" r="13966" b="114300"/>
                <wp:wrapNone/>
                <wp:docPr id="11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34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F5E54" id="直線接點 10" o:spid="_x0000_s1026" type="#_x0000_t32" style="position:absolute;margin-left:252pt;margin-top:17pt;width:58.9pt;height:0;z-index:-503316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" strokeweight=".26008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143643</wp:posOffset>
                </wp:positionH>
                <wp:positionV relativeFrom="paragraph">
                  <wp:posOffset>9363</wp:posOffset>
                </wp:positionV>
                <wp:extent cx="1072518" cy="0"/>
                <wp:effectExtent l="0" t="0" r="32382" b="19050"/>
                <wp:wrapNone/>
                <wp:docPr id="12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518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55460" id="直線接點 11" o:spid="_x0000_s1026" type="#_x0000_t32" style="position:absolute;margin-left:11.3pt;margin-top:.75pt;width:84.45pt;height:0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" strokeweight=".26008mm">
                <v:stroke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143643</wp:posOffset>
                </wp:positionH>
                <wp:positionV relativeFrom="paragraph">
                  <wp:posOffset>13322</wp:posOffset>
                </wp:positionV>
                <wp:extent cx="0" cy="312423"/>
                <wp:effectExtent l="95250" t="0" r="76200" b="49527"/>
                <wp:wrapNone/>
                <wp:docPr id="13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3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B0BED" id="直線接點 12" o:spid="_x0000_s1026" type="#_x0000_t32" style="position:absolute;margin-left:11.3pt;margin-top:1.05pt;width:0;height:24.6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" strokeweight=".26008mm">
                <v:stroke endarrow="open" joinstyle="miter"/>
              </v:shape>
            </w:pict>
          </mc:Fallback>
        </mc:AlternateContent>
      </w:r>
    </w:p>
    <w:p w:rsidR="009E5F6B" w:rsidRDefault="005E3B7A">
      <w:pPr>
        <w:pStyle w:val="Standard"/>
        <w:spacing w:before="360" w:line="240" w:lineRule="exact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1078918</wp:posOffset>
                </wp:positionH>
                <wp:positionV relativeFrom="paragraph">
                  <wp:posOffset>308518</wp:posOffset>
                </wp:positionV>
                <wp:extent cx="17145" cy="2208532"/>
                <wp:effectExtent l="0" t="0" r="20955" b="20318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2208532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DE54C" id="直線接點 14" o:spid="_x0000_s1026" type="#_x0000_t32" style="position:absolute;margin-left:84.95pt;margin-top:24.3pt;width:1.35pt;height:173.9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" strokeweight=".26008mm">
                <v:stroke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68" behindDoc="0" locked="0" layoutInCell="1" allowOverlap="1">
                <wp:simplePos x="0" y="0"/>
                <wp:positionH relativeFrom="column">
                  <wp:posOffset>4937037</wp:posOffset>
                </wp:positionH>
                <wp:positionV relativeFrom="paragraph">
                  <wp:posOffset>288356</wp:posOffset>
                </wp:positionV>
                <wp:extent cx="1271" cy="142875"/>
                <wp:effectExtent l="95250" t="0" r="74929" b="6667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142875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71DE2" id="直線單箭頭接點 15" o:spid="_x0000_s1026" type="#_x0000_t32" style="position:absolute;margin-left:388.75pt;margin-top:22.7pt;width:.1pt;height:11.25pt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" strokeweight=".26008mm">
                <v:stroke endarrow="open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column">
                  <wp:posOffset>3563636</wp:posOffset>
                </wp:positionH>
                <wp:positionV relativeFrom="paragraph">
                  <wp:posOffset>56519</wp:posOffset>
                </wp:positionV>
                <wp:extent cx="382274" cy="0"/>
                <wp:effectExtent l="0" t="76200" r="17776" b="11430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4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14EF4" id="直線接點 16" o:spid="_x0000_s1026" type="#_x0000_t32" style="position:absolute;margin-left:280.6pt;margin-top:4.45pt;width:30.1pt;height:0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" strokeweight=".26008mm">
                <v:stroke endarrow="open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8" behindDoc="1" locked="0" layoutInCell="1" allowOverlap="1">
                <wp:simplePos x="0" y="0"/>
                <wp:positionH relativeFrom="column">
                  <wp:posOffset>1638357</wp:posOffset>
                </wp:positionH>
                <wp:positionV relativeFrom="paragraph">
                  <wp:posOffset>327602</wp:posOffset>
                </wp:positionV>
                <wp:extent cx="438153" cy="299722"/>
                <wp:effectExtent l="0" t="0" r="0" b="5078"/>
                <wp:wrapNone/>
                <wp:docPr id="17" name="框架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3" cy="299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補件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8" o:spid="_x0000_s1033" type="#_x0000_t202" style="position:absolute;left:0;text-align:left;margin-left:129pt;margin-top:25.8pt;width:34.5pt;height:23.6pt;z-index:-5033164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補件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3566882</wp:posOffset>
                </wp:positionH>
                <wp:positionV relativeFrom="paragraph">
                  <wp:posOffset>56519</wp:posOffset>
                </wp:positionV>
                <wp:extent cx="0" cy="809628"/>
                <wp:effectExtent l="0" t="0" r="19050" b="28572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8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13694" id="直線接點 18" o:spid="_x0000_s1026" type="#_x0000_t32" style="position:absolute;margin-left:280.85pt;margin-top:4.45pt;width:0;height:63.7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" strokeweight=".26008mm">
                <v:stroke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1709278</wp:posOffset>
                </wp:positionH>
                <wp:positionV relativeFrom="paragraph">
                  <wp:posOffset>293403</wp:posOffset>
                </wp:positionV>
                <wp:extent cx="0" cy="428625"/>
                <wp:effectExtent l="95250" t="0" r="57150" b="66675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6BB91" id="直線接點 19" o:spid="_x0000_s1026" type="#_x0000_t32" style="position:absolute;margin-left:134.6pt;margin-top:23.1pt;width:0;height:33.75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" strokeweight=".26008mm">
                <v:stroke endarrow="open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column">
                  <wp:posOffset>2715118</wp:posOffset>
                </wp:positionH>
                <wp:positionV relativeFrom="paragraph">
                  <wp:posOffset>327602</wp:posOffset>
                </wp:positionV>
                <wp:extent cx="1271" cy="388620"/>
                <wp:effectExtent l="95250" t="0" r="113029" b="4953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38862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4C43C" id="直線單箭頭接點 20" o:spid="_x0000_s1026" type="#_x0000_t32" style="position:absolute;margin-left:213.8pt;margin-top:25.8pt;width:.1pt;height:30.6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" strokeweight=".26008mm">
                <v:stroke endarrow="open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4" behindDoc="1" locked="0" layoutInCell="1" allowOverlap="1">
                <wp:simplePos x="0" y="0"/>
                <wp:positionH relativeFrom="column">
                  <wp:posOffset>2634121</wp:posOffset>
                </wp:positionH>
                <wp:positionV relativeFrom="paragraph">
                  <wp:posOffset>330839</wp:posOffset>
                </wp:positionV>
                <wp:extent cx="565785" cy="299722"/>
                <wp:effectExtent l="0" t="0" r="0" b="5078"/>
                <wp:wrapNone/>
                <wp:docPr id="21" name="框架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99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不同意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9" o:spid="_x0000_s1034" type="#_x0000_t202" style="position:absolute;left:0;text-align:left;margin-left:207.4pt;margin-top:26.05pt;width:44.55pt;height:23.6pt;z-index:-503316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column">
                  <wp:posOffset>821524</wp:posOffset>
                </wp:positionH>
                <wp:positionV relativeFrom="paragraph">
                  <wp:posOffset>302757</wp:posOffset>
                </wp:positionV>
                <wp:extent cx="255273" cy="0"/>
                <wp:effectExtent l="38100" t="76200" r="0" b="11430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3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D9904" id="直線接點 22" o:spid="_x0000_s1026" type="#_x0000_t32" style="position:absolute;margin-left:64.7pt;margin-top:23.85pt;width:20.1pt;height:0;flip:x;z-index:-50331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" strokeweight=".26008mm">
                <v:stroke endarrow="open" joinstyle="miter"/>
              </v:shape>
            </w:pict>
          </mc:Fallback>
        </mc:AlternateContent>
      </w:r>
    </w:p>
    <w:p w:rsidR="009E5F6B" w:rsidRDefault="005E3B7A">
      <w:pPr>
        <w:pStyle w:val="Standard"/>
        <w:spacing w:before="360" w:line="240" w:lineRule="exact"/>
        <w:ind w:left="283" w:hanging="1133"/>
        <w:jc w:val="both"/>
      </w:pP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5" behindDoc="1" locked="0" layoutInCell="1" allowOverlap="1">
                <wp:simplePos x="0" y="0"/>
                <wp:positionH relativeFrom="column">
                  <wp:posOffset>-333371</wp:posOffset>
                </wp:positionH>
                <wp:positionV relativeFrom="paragraph">
                  <wp:posOffset>337185</wp:posOffset>
                </wp:positionV>
                <wp:extent cx="438153" cy="285750"/>
                <wp:effectExtent l="0" t="0" r="0" b="0"/>
                <wp:wrapNone/>
                <wp:docPr id="23" name="框架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3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同意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4" o:spid="_x0000_s1035" type="#_x0000_t202" style="position:absolute;left:0;text-align:left;margin-left:-26.25pt;margin-top:26.55pt;width:34.5pt;height:22.5pt;z-index:-50331643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3665875</wp:posOffset>
                </wp:positionH>
                <wp:positionV relativeFrom="paragraph">
                  <wp:posOffset>207724</wp:posOffset>
                </wp:positionV>
                <wp:extent cx="0" cy="1928497"/>
                <wp:effectExtent l="0" t="0" r="19050" b="33653"/>
                <wp:wrapNone/>
                <wp:docPr id="24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8497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0E8DD" id="直線接點 23" o:spid="_x0000_s1026" type="#_x0000_t32" style="position:absolute;margin-left:288.65pt;margin-top:16.35pt;width:0;height:151.8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" strokeweight=".26008mm">
                <v:stroke joinstyle="miter"/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60" behindDoc="0" locked="0" layoutInCell="1" allowOverlap="1">
                <wp:simplePos x="0" y="0"/>
                <wp:positionH relativeFrom="column">
                  <wp:posOffset>5987884</wp:posOffset>
                </wp:positionH>
                <wp:positionV relativeFrom="paragraph">
                  <wp:posOffset>45720</wp:posOffset>
                </wp:positionV>
                <wp:extent cx="0" cy="1047116"/>
                <wp:effectExtent l="0" t="0" r="19050" b="19684"/>
                <wp:wrapNone/>
                <wp:docPr id="25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116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9FD73" id="直線接點 24" o:spid="_x0000_s1026" type="#_x0000_t32" style="position:absolute;margin-left:471.5pt;margin-top:3.6pt;width:0;height:82.45pt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" strokeweight=".26008mm">
                <v:stroke joinstyle="miter"/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496436</wp:posOffset>
                </wp:positionH>
                <wp:positionV relativeFrom="paragraph">
                  <wp:posOffset>356762</wp:posOffset>
                </wp:positionV>
                <wp:extent cx="572771" cy="327026"/>
                <wp:effectExtent l="0" t="0" r="17779" b="15874"/>
                <wp:wrapNone/>
                <wp:docPr id="26" name="框架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1" cy="327026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有疑義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0" o:spid="_x0000_s1036" type="#_x0000_t202" style="position:absolute;left:0;text-align:left;margin-left:39.1pt;margin-top:28.1pt;width:45.1pt;height:25.7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" filled="f" strokecolor="white" strokeweight=".26111mm">
                <v:textbox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有疑義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19" behindDoc="1" locked="0" layoutInCell="1" allowOverlap="1">
                <wp:simplePos x="0" y="0"/>
                <wp:positionH relativeFrom="column">
                  <wp:posOffset>1285198</wp:posOffset>
                </wp:positionH>
                <wp:positionV relativeFrom="paragraph">
                  <wp:posOffset>326879</wp:posOffset>
                </wp:positionV>
                <wp:extent cx="826773" cy="325755"/>
                <wp:effectExtent l="0" t="0" r="11427" b="17145"/>
                <wp:wrapNone/>
                <wp:docPr id="27" name="框架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3" cy="32575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計畫主持人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1" o:spid="_x0000_s1037" type="#_x0000_t202" style="position:absolute;left:0;text-align:left;margin-left:101.2pt;margin-top:25.75pt;width:65.1pt;height:25.65pt;z-index:-50331646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計畫主持人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0" behindDoc="1" locked="0" layoutInCell="1" allowOverlap="1">
                <wp:simplePos x="0" y="0"/>
                <wp:positionH relativeFrom="column">
                  <wp:posOffset>3065763</wp:posOffset>
                </wp:positionH>
                <wp:positionV relativeFrom="paragraph">
                  <wp:posOffset>252721</wp:posOffset>
                </wp:positionV>
                <wp:extent cx="565785" cy="274320"/>
                <wp:effectExtent l="0" t="0" r="0" b="0"/>
                <wp:wrapNone/>
                <wp:docPr id="28" name="框架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不接受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2" o:spid="_x0000_s1038" type="#_x0000_t202" style="position:absolute;left:0;text-align:left;margin-left:241.4pt;margin-top:19.9pt;width:44.55pt;height:21.6pt;z-index:-503316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不接受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" behindDoc="1" locked="0" layoutInCell="1" allowOverlap="1">
                <wp:simplePos x="0" y="0"/>
                <wp:positionH relativeFrom="column">
                  <wp:posOffset>2293562</wp:posOffset>
                </wp:positionH>
                <wp:positionV relativeFrom="paragraph">
                  <wp:posOffset>330839</wp:posOffset>
                </wp:positionV>
                <wp:extent cx="826773" cy="321311"/>
                <wp:effectExtent l="0" t="0" r="11427" b="21589"/>
                <wp:wrapNone/>
                <wp:docPr id="29" name="框架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3" cy="32131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計畫主持人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3" o:spid="_x0000_s1039" type="#_x0000_t202" style="position:absolute;left:0;text-align:left;margin-left:180.6pt;margin-top:26.05pt;width:65.1pt;height:25.3pt;z-index:-50331645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計畫主持人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52" behindDoc="0" locked="0" layoutInCell="1" allowOverlap="1">
                <wp:simplePos x="0" y="0"/>
                <wp:positionH relativeFrom="column">
                  <wp:posOffset>-253800</wp:posOffset>
                </wp:positionH>
                <wp:positionV relativeFrom="paragraph">
                  <wp:posOffset>246238</wp:posOffset>
                </wp:positionV>
                <wp:extent cx="1271" cy="524509"/>
                <wp:effectExtent l="95250" t="0" r="74929" b="66041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524509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951BE" id="直線單箭頭接點 30" o:spid="_x0000_s1026" type="#_x0000_t32" style="position:absolute;margin-left:-20pt;margin-top:19.4pt;width:.1pt;height:41.3pt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" strokeweight=".26008mm">
                <v:stroke endarrow="open" joinstyle="miter"/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34" behindDoc="1" locked="0" layoutInCell="1" allowOverlap="1">
                <wp:simplePos x="0" y="0"/>
                <wp:positionH relativeFrom="column">
                  <wp:posOffset>4169517</wp:posOffset>
                </wp:positionH>
                <wp:positionV relativeFrom="paragraph">
                  <wp:posOffset>6839</wp:posOffset>
                </wp:positionV>
                <wp:extent cx="438153" cy="266703"/>
                <wp:effectExtent l="0" t="0" r="0" b="0"/>
                <wp:wrapNone/>
                <wp:docPr id="31" name="框架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3" cy="26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補件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5" o:spid="_x0000_s1040" type="#_x0000_t202" style="position:absolute;left:0;text-align:left;margin-left:328.3pt;margin-top:.55pt;width:34.5pt;height:21pt;z-index:-50331644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補件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3665875</wp:posOffset>
                </wp:positionH>
                <wp:positionV relativeFrom="paragraph">
                  <wp:posOffset>45720</wp:posOffset>
                </wp:positionV>
                <wp:extent cx="2321561" cy="9528"/>
                <wp:effectExtent l="0" t="0" r="21589" b="28572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1561" cy="9528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5C5F7" id="直線接點 32" o:spid="_x0000_s1026" type="#_x0000_t32" style="position:absolute;margin-left:288.65pt;margin-top:3.6pt;width:182.8pt;height:.75pt;flip:y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" strokeweight=".26008mm">
                <v:stroke joinstyle="miter"/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9" behindDoc="1" locked="0" layoutInCell="1" allowOverlap="1">
                <wp:simplePos x="0" y="0"/>
                <wp:positionH relativeFrom="column">
                  <wp:posOffset>5907243</wp:posOffset>
                </wp:positionH>
                <wp:positionV relativeFrom="paragraph">
                  <wp:posOffset>7562</wp:posOffset>
                </wp:positionV>
                <wp:extent cx="565785" cy="256544"/>
                <wp:effectExtent l="0" t="0" r="0" b="0"/>
                <wp:wrapNone/>
                <wp:docPr id="33" name="框架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56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有疑義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6" o:spid="_x0000_s1041" type="#_x0000_t202" style="position:absolute;left:0;text-align:left;margin-left:465.15pt;margin-top:.6pt;width:44.55pt;height:20.2pt;z-index:-50331645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有疑義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9" behindDoc="1" locked="0" layoutInCell="1" allowOverlap="1">
                <wp:simplePos x="0" y="0"/>
                <wp:positionH relativeFrom="column">
                  <wp:posOffset>5045037</wp:posOffset>
                </wp:positionH>
                <wp:positionV relativeFrom="paragraph">
                  <wp:posOffset>324355</wp:posOffset>
                </wp:positionV>
                <wp:extent cx="826773" cy="325755"/>
                <wp:effectExtent l="0" t="0" r="11427" b="17145"/>
                <wp:wrapNone/>
                <wp:docPr id="34" name="框架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3" cy="32575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計畫主持人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7" o:spid="_x0000_s1042" type="#_x0000_t202" style="position:absolute;left:0;text-align:left;margin-left:397.25pt;margin-top:25.55pt;width:65.1pt;height:25.65pt;z-index:-50331643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計畫主持人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column">
                  <wp:posOffset>4241883</wp:posOffset>
                </wp:positionH>
                <wp:positionV relativeFrom="paragraph">
                  <wp:posOffset>55796</wp:posOffset>
                </wp:positionV>
                <wp:extent cx="0" cy="285750"/>
                <wp:effectExtent l="95250" t="0" r="57150" b="5715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B59F8" id="直線接點 35" o:spid="_x0000_s1026" type="#_x0000_t32" style="position:absolute;margin-left:334pt;margin-top:4.4pt;width:0;height:22.5pt;z-index:-50331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" strokeweight=".26008mm">
                <v:stroke endarrow="open" joinstyle="miter"/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" behindDoc="1" locked="0" layoutInCell="1" allowOverlap="1">
                <wp:simplePos x="0" y="0"/>
                <wp:positionH relativeFrom="column">
                  <wp:posOffset>3812398</wp:posOffset>
                </wp:positionH>
                <wp:positionV relativeFrom="paragraph">
                  <wp:posOffset>324355</wp:posOffset>
                </wp:positionV>
                <wp:extent cx="826773" cy="325755"/>
                <wp:effectExtent l="0" t="0" r="11427" b="17145"/>
                <wp:wrapNone/>
                <wp:docPr id="36" name="框架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3" cy="32575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計畫主持人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8" o:spid="_x0000_s1043" type="#_x0000_t202" style="position:absolute;left:0;text-align:left;margin-left:300.2pt;margin-top:25.55pt;width:65.1pt;height:25.65pt;z-index:-50331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計畫主持人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32" behindDoc="1" locked="0" layoutInCell="1" allowOverlap="1">
                <wp:simplePos x="0" y="0"/>
                <wp:positionH relativeFrom="column">
                  <wp:posOffset>5388120</wp:posOffset>
                </wp:positionH>
                <wp:positionV relativeFrom="paragraph">
                  <wp:posOffset>11521</wp:posOffset>
                </wp:positionV>
                <wp:extent cx="565785" cy="260988"/>
                <wp:effectExtent l="0" t="0" r="0" b="5712"/>
                <wp:wrapNone/>
                <wp:docPr id="37" name="框架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60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不同意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9" o:spid="_x0000_s1044" type="#_x0000_t202" style="position:absolute;left:0;text-align:left;margin-left:424.25pt;margin-top:.9pt;width:44.55pt;height:20.55pt;z-index:-503316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31" behindDoc="1" locked="0" layoutInCell="1" allowOverlap="1">
                <wp:simplePos x="0" y="0"/>
                <wp:positionH relativeFrom="column">
                  <wp:posOffset>3583442</wp:posOffset>
                </wp:positionH>
                <wp:positionV relativeFrom="paragraph">
                  <wp:posOffset>14036</wp:posOffset>
                </wp:positionV>
                <wp:extent cx="438153" cy="305437"/>
                <wp:effectExtent l="0" t="0" r="0" b="0"/>
                <wp:wrapNone/>
                <wp:docPr id="38" name="框架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3" cy="305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同意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0" o:spid="_x0000_s1045" type="#_x0000_t202" style="position:absolute;left:0;text-align:left;margin-left:282.15pt;margin-top:1.1pt;width:34.5pt;height:24.05pt;z-index:-50331644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33" behindDoc="1" locked="0" layoutInCell="1" allowOverlap="1">
                <wp:simplePos x="0" y="0"/>
                <wp:positionH relativeFrom="column">
                  <wp:posOffset>5473077</wp:posOffset>
                </wp:positionH>
                <wp:positionV relativeFrom="paragraph">
                  <wp:posOffset>45720</wp:posOffset>
                </wp:positionV>
                <wp:extent cx="1271" cy="288292"/>
                <wp:effectExtent l="95250" t="0" r="74929" b="54608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" cy="288292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3740C" id="直線接點 39" o:spid="_x0000_s1026" type="#_x0000_t32" style="position:absolute;margin-left:430.95pt;margin-top:3.6pt;width:.1pt;height:22.7pt;flip:x;z-index:-503316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" strokeweight=".26008mm">
                <v:stroke endarrow="open" joinstyle="miter"/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column">
                  <wp:posOffset>3665875</wp:posOffset>
                </wp:positionH>
                <wp:positionV relativeFrom="paragraph">
                  <wp:posOffset>55796</wp:posOffset>
                </wp:positionV>
                <wp:extent cx="0" cy="419737"/>
                <wp:effectExtent l="95250" t="0" r="57150" b="56513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737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40233" id="直線接點 40" o:spid="_x0000_s1026" type="#_x0000_t32" style="position:absolute;margin-left:288.65pt;margin-top:4.4pt;width:0;height:33.05pt;z-index:-503316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" strokeweight=".26008mm">
                <v:stroke endarrow="open" joinstyle="miter"/>
              </v:shape>
            </w:pict>
          </mc:Fallback>
        </mc:AlternateContent>
      </w: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577800</wp:posOffset>
                </wp:positionH>
                <wp:positionV relativeFrom="paragraph">
                  <wp:posOffset>254523</wp:posOffset>
                </wp:positionV>
                <wp:extent cx="1271" cy="523878"/>
                <wp:effectExtent l="95250" t="0" r="74929" b="66672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523878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920A1" id="直線單箭頭接點 41" o:spid="_x0000_s1026" type="#_x0000_t32" style="position:absolute;margin-left:45.5pt;margin-top:20.05pt;width:.1pt;height:41.2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" strokeweight=".26008mm">
                <v:stroke endarrow="open" joinstyle="miter"/>
              </v:shape>
            </w:pict>
          </mc:Fallback>
        </mc:AlternateContent>
      </w:r>
    </w:p>
    <w:p w:rsidR="009E5F6B" w:rsidRDefault="005E3B7A">
      <w:pPr>
        <w:pStyle w:val="Standard"/>
        <w:spacing w:before="180" w:line="240" w:lineRule="exact"/>
        <w:jc w:val="both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67" behindDoc="1" locked="0" layoutInCell="1" allowOverlap="1">
                <wp:simplePos x="0" y="0"/>
                <wp:positionH relativeFrom="column">
                  <wp:posOffset>1138684</wp:posOffset>
                </wp:positionH>
                <wp:positionV relativeFrom="paragraph">
                  <wp:posOffset>110523</wp:posOffset>
                </wp:positionV>
                <wp:extent cx="154305" cy="0"/>
                <wp:effectExtent l="38100" t="76200" r="0" b="11430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0DA93" id="直線接點 42" o:spid="_x0000_s1026" type="#_x0000_t32" style="position:absolute;margin-left:89.65pt;margin-top:8.7pt;width:12.15pt;height:0;flip:x;z-index:-5033164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" strokeweight=".26008mm">
                <v:stroke endarrow="open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66" behindDoc="1" locked="0" layoutInCell="1" allowOverlap="1">
                <wp:simplePos x="0" y="0"/>
                <wp:positionH relativeFrom="column">
                  <wp:posOffset>3133081</wp:posOffset>
                </wp:positionH>
                <wp:positionV relativeFrom="paragraph">
                  <wp:posOffset>109801</wp:posOffset>
                </wp:positionV>
                <wp:extent cx="436882" cy="0"/>
                <wp:effectExtent l="0" t="76200" r="20318" b="11430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882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EF412" id="直線接點 43" o:spid="_x0000_s1026" type="#_x0000_t32" style="position:absolute;margin-left:246.7pt;margin-top:8.65pt;width:34.4pt;height:0;z-index:-5033164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" strokeweight=".26008mm">
                <v:stroke endarrow="open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1" behindDoc="1" locked="0" layoutInCell="1" allowOverlap="1">
                <wp:simplePos x="0" y="0"/>
                <wp:positionH relativeFrom="column">
                  <wp:posOffset>4914360</wp:posOffset>
                </wp:positionH>
                <wp:positionV relativeFrom="paragraph">
                  <wp:posOffset>236162</wp:posOffset>
                </wp:positionV>
                <wp:extent cx="438153" cy="254002"/>
                <wp:effectExtent l="0" t="0" r="0" b="0"/>
                <wp:wrapNone/>
                <wp:docPr id="44" name="框架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3" cy="254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接受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1" o:spid="_x0000_s1046" type="#_x0000_t202" style="position:absolute;left:0;text-align:left;margin-left:386.95pt;margin-top:18.6pt;width:34.5pt;height:20pt;z-index:-50331645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接受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0" behindDoc="1" locked="0" layoutInCell="1" allowOverlap="1">
                <wp:simplePos x="0" y="0"/>
                <wp:positionH relativeFrom="column">
                  <wp:posOffset>5408282</wp:posOffset>
                </wp:positionH>
                <wp:positionV relativeFrom="paragraph">
                  <wp:posOffset>238676</wp:posOffset>
                </wp:positionV>
                <wp:extent cx="565785" cy="260988"/>
                <wp:effectExtent l="0" t="0" r="0" b="5712"/>
                <wp:wrapNone/>
                <wp:docPr id="45" name="框架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60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不接受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2" o:spid="_x0000_s1047" type="#_x0000_t202" style="position:absolute;left:0;text-align:left;margin-left:425.85pt;margin-top:18.8pt;width:44.55pt;height:20.55pt;z-index:-5033164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不接受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5266075</wp:posOffset>
                </wp:positionH>
                <wp:positionV relativeFrom="paragraph">
                  <wp:posOffset>248762</wp:posOffset>
                </wp:positionV>
                <wp:extent cx="0" cy="245745"/>
                <wp:effectExtent l="0" t="0" r="19050" b="20955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36185" id="直線單箭頭接點 46" o:spid="_x0000_s1026" type="#_x0000_t32" style="position:absolute;margin-left:414.65pt;margin-top:19.6pt;width:0;height:19.35pt;flip:y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" strokeweight=".26008mm">
                <v:stroke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1295275</wp:posOffset>
                </wp:positionH>
                <wp:positionV relativeFrom="paragraph">
                  <wp:posOffset>104762</wp:posOffset>
                </wp:positionV>
                <wp:extent cx="0" cy="0"/>
                <wp:effectExtent l="0" t="0" r="0" b="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DD0AC" id="直線接點 47" o:spid="_x0000_s1026" type="#_x0000_t32" style="position:absolute;margin-left:102pt;margin-top:8.25pt;width:0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" strokeweight=".26008mm">
                <v:stroke joinstyle="miter"/>
              </v:shape>
            </w:pict>
          </mc:Fallback>
        </mc:AlternateContent>
      </w:r>
      <w:r>
        <w:rPr>
          <w:rFonts w:eastAsia="Times New Roman"/>
        </w:rPr>
        <w:t xml:space="preserve">    </w:t>
      </w:r>
    </w:p>
    <w:p w:rsidR="009E5F6B" w:rsidRDefault="005E3B7A">
      <w:pPr>
        <w:pStyle w:val="Standard"/>
        <w:spacing w:before="180" w:line="240" w:lineRule="exact"/>
        <w:jc w:val="both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35" behindDoc="1" locked="0" layoutInCell="1" allowOverlap="1">
                <wp:simplePos x="0" y="0"/>
                <wp:positionH relativeFrom="column">
                  <wp:posOffset>4448171</wp:posOffset>
                </wp:positionH>
                <wp:positionV relativeFrom="paragraph">
                  <wp:posOffset>89538</wp:posOffset>
                </wp:positionV>
                <wp:extent cx="542925" cy="274320"/>
                <wp:effectExtent l="0" t="0" r="28575" b="11430"/>
                <wp:wrapNone/>
                <wp:docPr id="48" name="框架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432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結束</w:t>
                            </w:r>
                          </w:p>
                          <w:p w:rsidR="009E5F6B" w:rsidRDefault="009E5F6B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6" o:spid="_x0000_s1048" type="#_x0000_t202" style="position:absolute;left:0;text-align:left;margin-left:350.25pt;margin-top:7.05pt;width:42.75pt;height:21.6pt;z-index:-503316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結束</w:t>
                      </w:r>
                    </w:p>
                    <w:p w:rsidR="009E5F6B" w:rsidRDefault="009E5F6B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118113</wp:posOffset>
                </wp:positionV>
                <wp:extent cx="828675" cy="2438403"/>
                <wp:effectExtent l="0" t="0" r="28575" b="19047"/>
                <wp:wrapNone/>
                <wp:docPr id="49" name="框架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438403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ind w:hanging="142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留存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【系所（組）、院、通識中心主管、計畫主持人、主計室、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全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0"/>
                              </w:rPr>
                              <w:t>球產學營運及推廣處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3" o:spid="_x0000_s1049" type="#_x0000_t202" style="position:absolute;left:0;text-align:left;margin-left:-54pt;margin-top:9.3pt;width:65.25pt;height:192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ind w:hanging="142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留存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【系所（組）、院、通識中心主管、計畫主持人、主計室、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2"/>
                          <w:szCs w:val="22"/>
                        </w:rPr>
                        <w:t>全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0"/>
                        </w:rPr>
                        <w:t>球產學營運及推廣處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41" behindDoc="1" locked="0" layoutInCell="1" allowOverlap="1">
                <wp:simplePos x="0" y="0"/>
                <wp:positionH relativeFrom="column">
                  <wp:posOffset>209553</wp:posOffset>
                </wp:positionH>
                <wp:positionV relativeFrom="paragraph">
                  <wp:posOffset>118113</wp:posOffset>
                </wp:positionV>
                <wp:extent cx="752478" cy="1548765"/>
                <wp:effectExtent l="0" t="0" r="28572" b="13335"/>
                <wp:wrapNone/>
                <wp:docPr id="50" name="框架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8" cy="154876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ind w:hanging="142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系所（組）、院、通識中心主管</w:t>
                            </w:r>
                          </w:p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0"/>
                              </w:rPr>
                              <w:t>全球產學營運及推廣處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4" o:spid="_x0000_s1050" type="#_x0000_t202" style="position:absolute;left:0;text-align:left;margin-left:16.5pt;margin-top:9.3pt;width:59.25pt;height:121.95pt;z-index:-503316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ind w:hanging="142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系所（組）、院、通識中心主管</w:t>
                      </w:r>
                    </w:p>
                    <w:p w:rsidR="009E5F6B" w:rsidRDefault="005E3B7A">
                      <w:pPr>
                        <w:pStyle w:val="Standard"/>
                        <w:spacing w:line="240" w:lineRule="exact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、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0"/>
                        </w:rPr>
                        <w:t>全球產學營運及推廣處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50" behindDoc="1" locked="0" layoutInCell="1" allowOverlap="1">
                <wp:simplePos x="0" y="0"/>
                <wp:positionH relativeFrom="column">
                  <wp:posOffset>5475600</wp:posOffset>
                </wp:positionH>
                <wp:positionV relativeFrom="paragraph">
                  <wp:posOffset>1435</wp:posOffset>
                </wp:positionV>
                <wp:extent cx="1271" cy="443868"/>
                <wp:effectExtent l="95250" t="0" r="74929" b="51432"/>
                <wp:wrapNone/>
                <wp:docPr id="51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" cy="443868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EA6A8" id="直線接點 50" o:spid="_x0000_s1026" type="#_x0000_t32" style="position:absolute;margin-left:431.15pt;margin-top:.1pt;width:.1pt;height:34.95pt;flip:x;z-index:-5033164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" strokeweight=".26008mm">
                <v:stroke endarrow="open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7" behindDoc="1" locked="0" layoutInCell="1" allowOverlap="1">
                <wp:simplePos x="0" y="0"/>
                <wp:positionH relativeFrom="column">
                  <wp:posOffset>2656798</wp:posOffset>
                </wp:positionH>
                <wp:positionV relativeFrom="paragraph">
                  <wp:posOffset>32397</wp:posOffset>
                </wp:positionV>
                <wp:extent cx="438153" cy="266703"/>
                <wp:effectExtent l="0" t="0" r="0" b="0"/>
                <wp:wrapNone/>
                <wp:docPr id="52" name="框架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3" cy="26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接受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5" o:spid="_x0000_s1051" type="#_x0000_t202" style="position:absolute;left:0;text-align:left;margin-left:209.2pt;margin-top:2.55pt;width:34.5pt;height:21pt;z-index:-5033164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接受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18" behindDoc="1" locked="0" layoutInCell="1" allowOverlap="1">
                <wp:simplePos x="0" y="0"/>
                <wp:positionH relativeFrom="column">
                  <wp:posOffset>4991042</wp:posOffset>
                </wp:positionH>
                <wp:positionV relativeFrom="paragraph">
                  <wp:posOffset>227164</wp:posOffset>
                </wp:positionV>
                <wp:extent cx="274320" cy="0"/>
                <wp:effectExtent l="38100" t="76200" r="0" b="11430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099FB" id="直線接點 53" o:spid="_x0000_s1026" type="#_x0000_t32" style="position:absolute;margin-left:393pt;margin-top:17.9pt;width:21.6pt;height:0;flip:x;z-index:-503316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" strokeweight=".26008mm">
                <v:stroke endarrow="open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column">
                  <wp:posOffset>2724116</wp:posOffset>
                </wp:positionH>
                <wp:positionV relativeFrom="paragraph">
                  <wp:posOffset>1435</wp:posOffset>
                </wp:positionV>
                <wp:extent cx="1271" cy="426723"/>
                <wp:effectExtent l="95250" t="0" r="74929" b="49527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426723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4EC5B" id="直線單箭頭接點 54" o:spid="_x0000_s1026" type="#_x0000_t32" style="position:absolute;margin-left:214.5pt;margin-top:.1pt;width:.1pt;height:33.6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" strokeweight=".26008mm">
                <v:stroke endarrow="open" joinstyle="miter"/>
              </v:shape>
            </w:pict>
          </mc:Fallback>
        </mc:AlternateContent>
      </w:r>
      <w:r>
        <w:rPr>
          <w:rFonts w:eastAsia="Times New Roman"/>
        </w:rPr>
        <w:t xml:space="preserve">             </w:t>
      </w:r>
    </w:p>
    <w:p w:rsidR="009E5F6B" w:rsidRDefault="005E3B7A">
      <w:pPr>
        <w:pStyle w:val="Standard"/>
      </w:pPr>
      <w:r>
        <w:rPr>
          <w:rFonts w:ascii="標楷體" w:eastAsia="標楷體" w:hAnsi="標楷體" w:cs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55" behindDoc="1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156206</wp:posOffset>
                </wp:positionV>
                <wp:extent cx="1181103" cy="485775"/>
                <wp:effectExtent l="0" t="0" r="19047" b="28575"/>
                <wp:wrapNone/>
                <wp:docPr id="55" name="框架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8577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全球產學營運及推廣處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7" o:spid="_x0000_s1052" type="#_x0000_t202" style="position:absolute;margin-left:398.25pt;margin-top:12.3pt;width:93pt;height:38.25pt;z-index:-5033164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2"/>
                          <w:szCs w:val="22"/>
                        </w:rPr>
                        <w:t>全球產學營運及推廣處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37" behindDoc="1" locked="0" layoutInCell="1" allowOverlap="1">
                <wp:simplePos x="0" y="0"/>
                <wp:positionH relativeFrom="column">
                  <wp:posOffset>4648315</wp:posOffset>
                </wp:positionH>
                <wp:positionV relativeFrom="paragraph">
                  <wp:posOffset>97923</wp:posOffset>
                </wp:positionV>
                <wp:extent cx="438153" cy="268605"/>
                <wp:effectExtent l="0" t="0" r="0" b="0"/>
                <wp:wrapNone/>
                <wp:docPr id="56" name="框架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3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同意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8" o:spid="_x0000_s1053" type="#_x0000_t202" style="position:absolute;margin-left:366pt;margin-top:7.7pt;width:34.5pt;height:21.15pt;z-index:-5033164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58" behindDoc="1" locked="0" layoutInCell="1" allowOverlap="1">
                <wp:simplePos x="0" y="0"/>
                <wp:positionH relativeFrom="column">
                  <wp:posOffset>2446202</wp:posOffset>
                </wp:positionH>
                <wp:positionV relativeFrom="paragraph">
                  <wp:posOffset>157322</wp:posOffset>
                </wp:positionV>
                <wp:extent cx="445770" cy="274320"/>
                <wp:effectExtent l="0" t="0" r="11430" b="11430"/>
                <wp:wrapNone/>
                <wp:docPr id="57" name="框架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7432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結束</w:t>
                            </w:r>
                          </w:p>
                          <w:p w:rsidR="009E5F6B" w:rsidRDefault="009E5F6B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9" o:spid="_x0000_s1054" type="#_x0000_t202" style="position:absolute;margin-left:192.6pt;margin-top:12.4pt;width:35.1pt;height:21.6pt;z-index:-5033164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結束</w:t>
                      </w:r>
                    </w:p>
                    <w:p w:rsidR="009E5F6B" w:rsidRDefault="009E5F6B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5F6B" w:rsidRDefault="005E3B7A">
      <w:pPr>
        <w:pStyle w:val="Standard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61" behindDoc="0" locked="0" layoutInCell="1" allowOverlap="1">
                <wp:simplePos x="0" y="0"/>
                <wp:positionH relativeFrom="column">
                  <wp:posOffset>3676646</wp:posOffset>
                </wp:positionH>
                <wp:positionV relativeFrom="paragraph">
                  <wp:posOffset>108585</wp:posOffset>
                </wp:positionV>
                <wp:extent cx="1393189" cy="0"/>
                <wp:effectExtent l="0" t="0" r="35561" b="19050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189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1FB95" id="直線接點 58" o:spid="_x0000_s1026" type="#_x0000_t32" style="position:absolute;margin-left:289.5pt;margin-top:8.55pt;width:109.7pt;height:0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" strokeweight=".26008mm">
                <v:stroke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62" behindDoc="1" locked="0" layoutInCell="1" allowOverlap="1">
                <wp:simplePos x="0" y="0"/>
                <wp:positionH relativeFrom="column">
                  <wp:posOffset>4647602</wp:posOffset>
                </wp:positionH>
                <wp:positionV relativeFrom="paragraph">
                  <wp:posOffset>107999</wp:posOffset>
                </wp:positionV>
                <wp:extent cx="401321" cy="0"/>
                <wp:effectExtent l="38100" t="76200" r="0" b="114300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321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383C5" id="直線接點 59" o:spid="_x0000_s1026" type="#_x0000_t32" style="position:absolute;margin-left:365.95pt;margin-top:8.5pt;width:31.6pt;height:0;flip:x;z-index:-503316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" strokeweight=".26008mm">
                <v:stroke endarrow="open" joinstyle="miter"/>
              </v:shape>
            </w:pict>
          </mc:Fallback>
        </mc:AlternateContent>
      </w:r>
    </w:p>
    <w:p w:rsidR="009E5F6B" w:rsidRDefault="005E3B7A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1" locked="0" layoutInCell="1" allowOverlap="1">
                <wp:simplePos x="0" y="0"/>
                <wp:positionH relativeFrom="column">
                  <wp:posOffset>5499000</wp:posOffset>
                </wp:positionH>
                <wp:positionV relativeFrom="paragraph">
                  <wp:posOffset>187195</wp:posOffset>
                </wp:positionV>
                <wp:extent cx="0" cy="431168"/>
                <wp:effectExtent l="95250" t="0" r="57150" b="64132"/>
                <wp:wrapNone/>
                <wp:docPr id="60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8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5346B" id="直線接點 61" o:spid="_x0000_s1026" type="#_x0000_t32" style="position:absolute;margin-left:433pt;margin-top:14.75pt;width:0;height:33.95pt;z-index:-503316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" strokeweight=".26008mm">
                <v:stroke endarrow="open" joinstyle="miter"/>
              </v:shape>
            </w:pict>
          </mc:Fallback>
        </mc:AlternateContent>
      </w:r>
    </w:p>
    <w:p w:rsidR="009E5F6B" w:rsidRDefault="005E3B7A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4" behindDoc="1" locked="0" layoutInCell="1" allowOverlap="1">
                <wp:simplePos x="0" y="0"/>
                <wp:positionH relativeFrom="column">
                  <wp:posOffset>4662717</wp:posOffset>
                </wp:positionH>
                <wp:positionV relativeFrom="paragraph">
                  <wp:posOffset>213475</wp:posOffset>
                </wp:positionV>
                <wp:extent cx="438153" cy="268605"/>
                <wp:effectExtent l="0" t="0" r="0" b="0"/>
                <wp:wrapNone/>
                <wp:docPr id="61" name="框架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3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同意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30" o:spid="_x0000_s1055" type="#_x0000_t202" style="position:absolute;margin-left:367.15pt;margin-top:16.8pt;width:34.5pt;height:21.15pt;z-index:-50331642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5515560</wp:posOffset>
                </wp:positionH>
                <wp:positionV relativeFrom="paragraph">
                  <wp:posOffset>41760</wp:posOffset>
                </wp:positionV>
                <wp:extent cx="565785" cy="260988"/>
                <wp:effectExtent l="0" t="0" r="0" b="5712"/>
                <wp:wrapNone/>
                <wp:docPr id="62" name="框架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60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有疑義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31" o:spid="_x0000_s1056" type="#_x0000_t202" style="position:absolute;margin-left:434.3pt;margin-top:3.3pt;width:44.55pt;height:20.55pt;z-index:-5033164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有疑義</w:t>
                      </w:r>
                    </w:p>
                  </w:txbxContent>
                </v:textbox>
              </v:shape>
            </w:pict>
          </mc:Fallback>
        </mc:AlternateContent>
      </w:r>
    </w:p>
    <w:p w:rsidR="009E5F6B" w:rsidRDefault="005E3B7A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" behindDoc="1" locked="0" layoutInCell="1" allowOverlap="1">
                <wp:simplePos x="0" y="0"/>
                <wp:positionH relativeFrom="column">
                  <wp:posOffset>5135764</wp:posOffset>
                </wp:positionH>
                <wp:positionV relativeFrom="paragraph">
                  <wp:posOffset>158035</wp:posOffset>
                </wp:positionV>
                <wp:extent cx="699772" cy="325755"/>
                <wp:effectExtent l="0" t="0" r="24128" b="17145"/>
                <wp:wrapNone/>
                <wp:docPr id="63" name="框架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2" cy="32575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校長釋示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32" o:spid="_x0000_s1057" type="#_x0000_t202" style="position:absolute;margin-left:404.4pt;margin-top:12.45pt;width:55.1pt;height:25.65pt;z-index:-503316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校長釋示</w:t>
                      </w:r>
                    </w:p>
                  </w:txbxContent>
                </v:textbox>
              </v:shape>
            </w:pict>
          </mc:Fallback>
        </mc:AlternateContent>
      </w:r>
    </w:p>
    <w:p w:rsidR="009E5F6B" w:rsidRDefault="005E3B7A">
      <w:pPr>
        <w:pStyle w:val="Standard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63" behindDoc="1" locked="0" layoutInCell="1" allowOverlap="1">
                <wp:simplePos x="0" y="0"/>
                <wp:positionH relativeFrom="column">
                  <wp:posOffset>4737241</wp:posOffset>
                </wp:positionH>
                <wp:positionV relativeFrom="paragraph">
                  <wp:posOffset>79918</wp:posOffset>
                </wp:positionV>
                <wp:extent cx="402592" cy="0"/>
                <wp:effectExtent l="38100" t="76200" r="0" b="114300"/>
                <wp:wrapNone/>
                <wp:docPr id="64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592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82980" id="直線接點 65" o:spid="_x0000_s1026" type="#_x0000_t32" style="position:absolute;margin-left:373pt;margin-top:6.3pt;width:31.7pt;height:0;flip:x;z-index:-5033164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" strokeweight=".26008mm">
                <v:stroke endarrow="open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79918</wp:posOffset>
                </wp:positionV>
                <wp:extent cx="3974467" cy="0"/>
                <wp:effectExtent l="0" t="0" r="26033" b="19050"/>
                <wp:wrapNone/>
                <wp:docPr id="65" name="直線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4467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205DA" id="直線接點 66" o:spid="_x0000_s1026" type="#_x0000_t32" style="position:absolute;margin-left:86.4pt;margin-top:6.3pt;width:312.95pt;height:0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" strokeweight=".26008mm">
                <v:stroke joinstyle="miter"/>
              </v:shape>
            </w:pict>
          </mc:Fallback>
        </mc:AlternateContent>
      </w:r>
    </w:p>
    <w:p w:rsidR="009E5F6B" w:rsidRDefault="005E3B7A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5493239</wp:posOffset>
                </wp:positionH>
                <wp:positionV relativeFrom="paragraph">
                  <wp:posOffset>22320</wp:posOffset>
                </wp:positionV>
                <wp:extent cx="0" cy="431167"/>
                <wp:effectExtent l="95250" t="0" r="57150" b="64133"/>
                <wp:wrapNone/>
                <wp:docPr id="66" name="直線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7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B23D8" id="直線接點 67" o:spid="_x0000_s1026" type="#_x0000_t32" style="position:absolute;margin-left:432.55pt;margin-top:1.75pt;width:0;height:33.95pt;z-index:-5033164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" strokeweight=".26008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8" behindDoc="1" locked="0" layoutInCell="1" allowOverlap="1">
                <wp:simplePos x="0" y="0"/>
                <wp:positionH relativeFrom="column">
                  <wp:posOffset>5573880</wp:posOffset>
                </wp:positionH>
                <wp:positionV relativeFrom="paragraph">
                  <wp:posOffset>97200</wp:posOffset>
                </wp:positionV>
                <wp:extent cx="565785" cy="260988"/>
                <wp:effectExtent l="0" t="0" r="0" b="5712"/>
                <wp:wrapNone/>
                <wp:docPr id="67" name="框架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60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有疑義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33" o:spid="_x0000_s1058" type="#_x0000_t202" style="position:absolute;margin-left:438.9pt;margin-top:7.65pt;width:44.55pt;height:20.55pt;z-index:-5033164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" filled="f" stroked="f">
                <v:textbox inset="2.56006mm,1.2901mm,2.56006mm,1.2901mm">
                  <w:txbxContent>
                    <w:p w:rsidR="009E5F6B" w:rsidRDefault="005E3B7A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有疑義</w:t>
                      </w:r>
                    </w:p>
                  </w:txbxContent>
                </v:textbox>
              </v:shape>
            </w:pict>
          </mc:Fallback>
        </mc:AlternateContent>
      </w:r>
    </w:p>
    <w:p w:rsidR="009E5F6B" w:rsidRDefault="005E3B7A">
      <w:pPr>
        <w:pStyle w:val="Standard"/>
        <w:tabs>
          <w:tab w:val="left" w:pos="920"/>
          <w:tab w:val="left" w:pos="7980"/>
          <w:tab w:val="left" w:pos="8647"/>
        </w:tabs>
      </w:pPr>
      <w:r>
        <w:tab/>
      </w:r>
      <w:r>
        <w:tab/>
      </w:r>
    </w:p>
    <w:p w:rsidR="009E5F6B" w:rsidRDefault="005E3B7A">
      <w:pPr>
        <w:pStyle w:val="Standard"/>
        <w:tabs>
          <w:tab w:val="left" w:pos="426"/>
          <w:tab w:val="left" w:pos="6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" behindDoc="1" locked="0" layoutInCell="1" allowOverlap="1">
                <wp:simplePos x="0" y="0"/>
                <wp:positionH relativeFrom="column">
                  <wp:posOffset>5045037</wp:posOffset>
                </wp:positionH>
                <wp:positionV relativeFrom="paragraph">
                  <wp:posOffset>-6839</wp:posOffset>
                </wp:positionV>
                <wp:extent cx="826773" cy="325755"/>
                <wp:effectExtent l="0" t="0" r="11427" b="17145"/>
                <wp:wrapNone/>
                <wp:docPr id="68" name="框架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3" cy="32575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F6B" w:rsidRDefault="005E3B7A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</w:rPr>
                              <w:t>科技部釋示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34" o:spid="_x0000_s1059" type="#_x0000_t202" style="position:absolute;margin-left:397.25pt;margin-top:-.55pt;width:65.1pt;height:25.65pt;z-index:-5033164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" filled="f" strokeweight=".26111mm">
                <v:textbox>
                  <w:txbxContent>
                    <w:p w:rsidR="009E5F6B" w:rsidRDefault="005E3B7A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0"/>
                        </w:rPr>
                        <w:t>科技部釋示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E5F6B" w:rsidRDefault="009E5F6B">
      <w:pPr>
        <w:pStyle w:val="Standard"/>
        <w:tabs>
          <w:tab w:val="left" w:pos="426"/>
          <w:tab w:val="left" w:pos="6200"/>
        </w:tabs>
        <w:rPr>
          <w:rFonts w:eastAsia="新細明體"/>
        </w:rPr>
      </w:pPr>
    </w:p>
    <w:p w:rsidR="009E5F6B" w:rsidRDefault="009E5F6B">
      <w:pPr>
        <w:pStyle w:val="Standard"/>
        <w:tabs>
          <w:tab w:val="left" w:pos="426"/>
          <w:tab w:val="left" w:pos="6200"/>
        </w:tabs>
      </w:pPr>
    </w:p>
    <w:p w:rsidR="009E5F6B" w:rsidRDefault="005E3B7A">
      <w:pPr>
        <w:pStyle w:val="Standard"/>
        <w:tabs>
          <w:tab w:val="left" w:pos="426"/>
          <w:tab w:val="left" w:pos="6200"/>
        </w:tabs>
      </w:pPr>
      <w:r>
        <w:rPr>
          <w:rFonts w:eastAsia="標楷體"/>
          <w:b/>
          <w:sz w:val="22"/>
          <w:szCs w:val="22"/>
        </w:rPr>
        <w:t>註：三級中心計畫送系所</w:t>
      </w:r>
      <w:r>
        <w:rPr>
          <w:rFonts w:ascii="標楷體" w:eastAsia="標楷體" w:hAnsi="標楷體" w:cs="標楷體"/>
          <w:b/>
          <w:sz w:val="20"/>
        </w:rPr>
        <w:t>（通識組）</w:t>
      </w:r>
    </w:p>
    <w:p w:rsidR="009E5F6B" w:rsidRDefault="005E3B7A">
      <w:pPr>
        <w:pStyle w:val="Standard"/>
        <w:tabs>
          <w:tab w:val="left" w:pos="426"/>
          <w:tab w:val="left" w:pos="6200"/>
        </w:tabs>
      </w:pPr>
      <w:r>
        <w:rPr>
          <w:rFonts w:eastAsia="Times New Roman"/>
          <w:b/>
          <w:sz w:val="22"/>
          <w:szCs w:val="22"/>
        </w:rPr>
        <w:t xml:space="preserve">    </w:t>
      </w:r>
      <w:r>
        <w:rPr>
          <w:rFonts w:eastAsia="標楷體"/>
          <w:b/>
          <w:sz w:val="22"/>
          <w:szCs w:val="22"/>
        </w:rPr>
        <w:t>一級、二級中心計畫送院</w:t>
      </w:r>
      <w:r>
        <w:rPr>
          <w:rFonts w:ascii="標楷體" w:eastAsia="標楷體" w:hAnsi="標楷體" w:cs="標楷體"/>
          <w:b/>
          <w:sz w:val="20"/>
        </w:rPr>
        <w:t>（通識中心）</w:t>
      </w:r>
    </w:p>
    <w:p w:rsidR="009E5F6B" w:rsidRDefault="005E3B7A">
      <w:pPr>
        <w:pStyle w:val="Standard"/>
        <w:ind w:firstLine="881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  </w:t>
      </w:r>
    </w:p>
    <w:p w:rsidR="009E5F6B" w:rsidRDefault="005E3B7A">
      <w:pPr>
        <w:pStyle w:val="Standard"/>
        <w:ind w:firstLine="4204"/>
        <w:rPr>
          <w:rFonts w:eastAsia="標楷體"/>
          <w:b/>
          <w:sz w:val="22"/>
          <w:szCs w:val="22"/>
        </w:rPr>
      </w:pPr>
      <w:r>
        <w:rPr>
          <w:rFonts w:eastAsia="標楷體"/>
          <w:b/>
          <w:sz w:val="22"/>
          <w:szCs w:val="22"/>
        </w:rPr>
        <w:t>第二頁</w:t>
      </w:r>
    </w:p>
    <w:p w:rsidR="009E5F6B" w:rsidRDefault="009E5F6B">
      <w:pPr>
        <w:pStyle w:val="Standard"/>
        <w:rPr>
          <w:rFonts w:eastAsia="標楷體"/>
          <w:b/>
          <w:sz w:val="22"/>
          <w:szCs w:val="22"/>
        </w:rPr>
      </w:pPr>
    </w:p>
    <w:sectPr w:rsidR="009E5F6B">
      <w:pgSz w:w="11906" w:h="16838"/>
      <w:pgMar w:top="284" w:right="566" w:bottom="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7A" w:rsidRDefault="005E3B7A">
      <w:r>
        <w:separator/>
      </w:r>
    </w:p>
  </w:endnote>
  <w:endnote w:type="continuationSeparator" w:id="0">
    <w:p w:rsidR="005E3B7A" w:rsidRDefault="005E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, 新細明體">
    <w:altName w:val="Arial"/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, MingLiU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7A" w:rsidRDefault="005E3B7A">
      <w:r>
        <w:rPr>
          <w:color w:val="000000"/>
        </w:rPr>
        <w:separator/>
      </w:r>
    </w:p>
  </w:footnote>
  <w:footnote w:type="continuationSeparator" w:id="0">
    <w:p w:rsidR="005E3B7A" w:rsidRDefault="005E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9D0"/>
    <w:multiLevelType w:val="multilevel"/>
    <w:tmpl w:val="43406D9E"/>
    <w:styleLink w:val="WW8Num12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18BB04A7"/>
    <w:multiLevelType w:val="multilevel"/>
    <w:tmpl w:val="4F36596E"/>
    <w:styleLink w:val="WW8Num8"/>
    <w:lvl w:ilvl="0">
      <w:numFmt w:val="bullet"/>
      <w:lvlText w:val="□"/>
      <w:lvlJc w:val="left"/>
      <w:rPr>
        <w:rFonts w:ascii="全真楷書, 新細明體" w:eastAsia="全真楷書, 新細明體" w:hAnsi="全真楷書, 新細明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 w15:restartNumberingAfterBreak="0">
    <w:nsid w:val="1A3214BD"/>
    <w:multiLevelType w:val="multilevel"/>
    <w:tmpl w:val="94FABF48"/>
    <w:styleLink w:val="WW8Num15"/>
    <w:lvl w:ilvl="0">
      <w:numFmt w:val="bullet"/>
      <w:lvlText w:val="□"/>
      <w:lvlJc w:val="left"/>
      <w:rPr>
        <w:rFonts w:ascii="全真楷書, 新細明體" w:eastAsia="全真楷書, 新細明體" w:hAnsi="全真楷書, 新細明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 w15:restartNumberingAfterBreak="0">
    <w:nsid w:val="1C232604"/>
    <w:multiLevelType w:val="multilevel"/>
    <w:tmpl w:val="3DD22572"/>
    <w:styleLink w:val="WW8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B132936"/>
    <w:multiLevelType w:val="multilevel"/>
    <w:tmpl w:val="72A6EA0E"/>
    <w:styleLink w:val="WW8Num10"/>
    <w:lvl w:ilvl="0">
      <w:start w:val="1"/>
      <w:numFmt w:val="decimal"/>
      <w:lvlText w:val="%1."/>
      <w:lvlJc w:val="left"/>
      <w:rPr>
        <w:rFonts w:cs="Times New Roman"/>
        <w:color w:val="FF0000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300321FF"/>
    <w:multiLevelType w:val="multilevel"/>
    <w:tmpl w:val="D44CFB04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2A43DEC"/>
    <w:multiLevelType w:val="multilevel"/>
    <w:tmpl w:val="773812DA"/>
    <w:styleLink w:val="WW8Num5"/>
    <w:lvl w:ilvl="0">
      <w:numFmt w:val="bullet"/>
      <w:lvlText w:val="□"/>
      <w:lvlJc w:val="left"/>
      <w:rPr>
        <w:rFonts w:ascii="全真楷書, 新細明體" w:eastAsia="全真楷書, 新細明體" w:hAnsi="全真楷書, 新細明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7" w15:restartNumberingAfterBreak="0">
    <w:nsid w:val="50865B57"/>
    <w:multiLevelType w:val="multilevel"/>
    <w:tmpl w:val="E488D200"/>
    <w:styleLink w:val="WW8Num1"/>
    <w:lvl w:ilvl="0">
      <w:numFmt w:val="bullet"/>
      <w:lvlText w:val="□"/>
      <w:lvlJc w:val="left"/>
      <w:rPr>
        <w:rFonts w:ascii="全真楷書, 新細明體" w:eastAsia="全真楷書, 新細明體" w:hAnsi="全真楷書, 新細明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8" w15:restartNumberingAfterBreak="0">
    <w:nsid w:val="557F27F8"/>
    <w:multiLevelType w:val="multilevel"/>
    <w:tmpl w:val="2B769B58"/>
    <w:styleLink w:val="WW8Num13"/>
    <w:lvl w:ilvl="0">
      <w:start w:val="1"/>
      <w:numFmt w:val="decimal"/>
      <w:lvlText w:val="%1、"/>
      <w:lvlJc w:val="left"/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577A351B"/>
    <w:multiLevelType w:val="multilevel"/>
    <w:tmpl w:val="1170513C"/>
    <w:styleLink w:val="WW8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DFA0047"/>
    <w:multiLevelType w:val="multilevel"/>
    <w:tmpl w:val="C122C89E"/>
    <w:styleLink w:val="WW8Num6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674A5CD5"/>
    <w:multiLevelType w:val="multilevel"/>
    <w:tmpl w:val="2F0EA458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87D4823"/>
    <w:multiLevelType w:val="multilevel"/>
    <w:tmpl w:val="3BDCDC70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93E505D"/>
    <w:multiLevelType w:val="multilevel"/>
    <w:tmpl w:val="B25C2A10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1F4109"/>
    <w:multiLevelType w:val="multilevel"/>
    <w:tmpl w:val="8A30E980"/>
    <w:styleLink w:val="WW8Num4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4CF7DE3"/>
    <w:multiLevelType w:val="multilevel"/>
    <w:tmpl w:val="9EF6E1C0"/>
    <w:styleLink w:val="WW8Num14"/>
    <w:lvl w:ilvl="0">
      <w:numFmt w:val="bullet"/>
      <w:lvlText w:val="□"/>
      <w:lvlJc w:val="left"/>
      <w:rPr>
        <w:rFonts w:ascii="全真楷書, 新細明體" w:eastAsia="全真楷書, 新細明體" w:hAnsi="全真楷書, 新細明體" w:cs="Times New Roman"/>
        <w:color w:val="00000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4"/>
  </w:num>
  <w:num w:numId="5">
    <w:abstractNumId w:val="6"/>
  </w:num>
  <w:num w:numId="6">
    <w:abstractNumId w:val="10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13"/>
  </w:num>
  <w:num w:numId="12">
    <w:abstractNumId w:val="0"/>
  </w:num>
  <w:num w:numId="13">
    <w:abstractNumId w:val="8"/>
  </w:num>
  <w:num w:numId="14">
    <w:abstractNumId w:val="15"/>
  </w:num>
  <w:num w:numId="15">
    <w:abstractNumId w:val="2"/>
  </w:num>
  <w:num w:numId="16">
    <w:abstractNumId w:val="9"/>
  </w:num>
  <w:num w:numId="17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5F6B"/>
    <w:rsid w:val="005E3B7A"/>
    <w:rsid w:val="009E5F6B"/>
    <w:rsid w:val="00C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5CC51-2A1A-4D65-948C-741CD54B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rPr>
      <w:sz w:val="20"/>
    </w:rPr>
  </w:style>
  <w:style w:type="paragraph" w:styleId="a6">
    <w:name w:val="footer"/>
    <w:basedOn w:val="Standard"/>
    <w:rPr>
      <w:sz w:val="20"/>
    </w:rPr>
  </w:style>
  <w:style w:type="paragraph" w:styleId="a7">
    <w:name w:val="Balloon Text"/>
    <w:basedOn w:val="Standard"/>
    <w:rPr>
      <w:rFonts w:ascii="Cambria" w:hAnsi="Cambria" w:cs="Cambria"/>
      <w:sz w:val="2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全真楷書, 新細明體" w:eastAsia="全真楷書, 新細明體" w:hAnsi="全真楷書, 新細明體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全真楷書, 新細明體" w:eastAsia="全真楷書, 新細明體" w:hAnsi="全真楷書, 新細明體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全真楷書, 新細明體" w:eastAsia="全真楷書, 新細明體" w:hAnsi="全真楷書, 新細明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eastAsia="標楷體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全真楷書, 新細明體" w:eastAsia="全真楷書, 新細明體" w:hAnsi="全真楷書, 新細明體" w:cs="Times New Roman"/>
      <w:color w:val="000000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5z0">
    <w:name w:val="WW8Num15z0"/>
    <w:rPr>
      <w:rFonts w:ascii="全真楷書, 新細明體" w:eastAsia="全真楷書, 新細明體" w:hAnsi="全真楷書, 新細明體" w:cs="Times New Roman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6z0">
    <w:name w:val="WW8Num16z0"/>
    <w:rPr>
      <w:rFonts w:cs="Times New Roman"/>
    </w:rPr>
  </w:style>
  <w:style w:type="character" w:customStyle="1" w:styleId="a9">
    <w:name w:val="頁首 字元"/>
    <w:rPr>
      <w:rFonts w:cs="Times New Roman"/>
      <w:kern w:val="3"/>
    </w:rPr>
  </w:style>
  <w:style w:type="character" w:customStyle="1" w:styleId="aa">
    <w:name w:val="頁尾 字元"/>
    <w:rPr>
      <w:rFonts w:cs="Times New Roman"/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2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國科會專題研究計畫助理人員變更申請表</dc:title>
  <dc:creator>Meg</dc:creator>
  <cp:lastModifiedBy>USER</cp:lastModifiedBy>
  <cp:revision>2</cp:revision>
  <cp:lastPrinted>2013-04-02T10:35:00Z</cp:lastPrinted>
  <dcterms:created xsi:type="dcterms:W3CDTF">2024-07-04T07:04:00Z</dcterms:created>
  <dcterms:modified xsi:type="dcterms:W3CDTF">2024-07-04T07:04:00Z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1285684103</vt:r8>
  </property>
</Properties>
</file>